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3B7CF" w14:textId="1AC04660" w:rsidR="002E1A07" w:rsidRPr="00DD3DE5" w:rsidRDefault="00DD3DE5" w:rsidP="005C6FAE">
      <w:pPr>
        <w:tabs>
          <w:tab w:val="left" w:pos="4335"/>
        </w:tabs>
        <w:rPr>
          <w:sz w:val="24"/>
        </w:rPr>
      </w:pPr>
      <w:r w:rsidRPr="00DD3DE5">
        <w:rPr>
          <w:noProof/>
          <w:sz w:val="24"/>
        </w:rPr>
        <mc:AlternateContent>
          <mc:Choice Requires="wps">
            <w:drawing>
              <wp:anchor distT="45720" distB="45720" distL="114300" distR="114300" simplePos="0" relativeHeight="251661312" behindDoc="0" locked="0" layoutInCell="1" allowOverlap="1" wp14:anchorId="23AF5DC9" wp14:editId="24DBAE73">
                <wp:simplePos x="0" y="0"/>
                <wp:positionH relativeFrom="column">
                  <wp:posOffset>3690620</wp:posOffset>
                </wp:positionH>
                <wp:positionV relativeFrom="paragraph">
                  <wp:posOffset>-605155</wp:posOffset>
                </wp:positionV>
                <wp:extent cx="2791460" cy="422275"/>
                <wp:effectExtent l="13970" t="13970" r="13970" b="1143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422275"/>
                        </a:xfrm>
                        <a:prstGeom prst="rect">
                          <a:avLst/>
                        </a:prstGeom>
                        <a:solidFill>
                          <a:srgbClr val="FFFFFF"/>
                        </a:solidFill>
                        <a:ln w="9525">
                          <a:solidFill>
                            <a:schemeClr val="bg1">
                              <a:lumMod val="100000"/>
                              <a:lumOff val="0"/>
                            </a:schemeClr>
                          </a:solidFill>
                          <a:miter lim="800000"/>
                          <a:headEnd/>
                          <a:tailEnd/>
                        </a:ln>
                      </wps:spPr>
                      <wps:txbx>
                        <w:txbxContent>
                          <w:p w14:paraId="5DB6A33A" w14:textId="77777777" w:rsidR="00EF022A" w:rsidRDefault="00EF022A"/>
                          <w:p w14:paraId="42A0BED6" w14:textId="77777777" w:rsidR="00EF022A" w:rsidRDefault="00EF022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AF5DC9" id="_x0000_t202" coordsize="21600,21600" o:spt="202" path="m,l,21600r21600,l21600,xe">
                <v:stroke joinstyle="miter"/>
                <v:path gradientshapeok="t" o:connecttype="rect"/>
              </v:shapetype>
              <v:shape id="Tekstvak 2" o:spid="_x0000_s1026" type="#_x0000_t202" style="position:absolute;margin-left:290.6pt;margin-top:-47.65pt;width:219.8pt;height:33.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" strokecolor="white [3212]">
                <v:textbox style="mso-fit-shape-to-text:t">
                  <w:txbxContent>
                    <w:p w14:paraId="5DB6A33A" w14:textId="77777777" w:rsidR="00EF022A" w:rsidRDefault="00EF022A"/>
                    <w:p w14:paraId="42A0BED6" w14:textId="77777777" w:rsidR="00EF022A" w:rsidRDefault="00EF022A"/>
                  </w:txbxContent>
                </v:textbox>
                <w10:wrap type="square"/>
              </v:shape>
            </w:pict>
          </mc:Fallback>
        </mc:AlternateContent>
      </w:r>
      <w:r w:rsidR="002A7F48" w:rsidRPr="00DD3DE5">
        <w:rPr>
          <w:noProof/>
          <w:sz w:val="24"/>
        </w:rPr>
        <w:drawing>
          <wp:anchor distT="0" distB="0" distL="114300" distR="114300" simplePos="0" relativeHeight="251658752" behindDoc="0" locked="1" layoutInCell="1" allowOverlap="1" wp14:anchorId="19ADBCD7" wp14:editId="39324F42">
            <wp:simplePos x="0" y="0"/>
            <wp:positionH relativeFrom="page">
              <wp:posOffset>818515</wp:posOffset>
            </wp:positionH>
            <wp:positionV relativeFrom="page">
              <wp:posOffset>504190</wp:posOffset>
            </wp:positionV>
            <wp:extent cx="852805" cy="87439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2805" cy="874395"/>
                    </a:xfrm>
                    <a:prstGeom prst="rect">
                      <a:avLst/>
                    </a:prstGeom>
                    <a:noFill/>
                    <a:ln>
                      <a:noFill/>
                    </a:ln>
                  </pic:spPr>
                </pic:pic>
              </a:graphicData>
            </a:graphic>
          </wp:anchor>
        </w:drawing>
      </w:r>
      <w:r w:rsidR="005C6FAE" w:rsidRPr="00DD3DE5">
        <w:rPr>
          <w:sz w:val="24"/>
        </w:rPr>
        <w:t xml:space="preserve"> </w:t>
      </w:r>
    </w:p>
    <w:p w14:paraId="7A1FFE57" w14:textId="5439CE58" w:rsidR="00DD3DE5" w:rsidRPr="00DD3DE5" w:rsidRDefault="00DD3DE5" w:rsidP="005C6FAE">
      <w:pPr>
        <w:tabs>
          <w:tab w:val="left" w:pos="4335"/>
        </w:tabs>
        <w:rPr>
          <w:sz w:val="24"/>
        </w:rPr>
      </w:pPr>
    </w:p>
    <w:p w14:paraId="48ADD8FD" w14:textId="506A45A4" w:rsidR="00DD3DE5" w:rsidRPr="00DD3DE5" w:rsidRDefault="00DD3DE5" w:rsidP="005C6FAE">
      <w:pPr>
        <w:tabs>
          <w:tab w:val="left" w:pos="4335"/>
        </w:tabs>
        <w:rPr>
          <w:sz w:val="24"/>
        </w:rPr>
      </w:pPr>
    </w:p>
    <w:p w14:paraId="17FE755B" w14:textId="17E8D032" w:rsidR="00DD3DE5" w:rsidRPr="00DD3DE5" w:rsidRDefault="00DD3DE5" w:rsidP="005C6FAE">
      <w:pPr>
        <w:tabs>
          <w:tab w:val="left" w:pos="4335"/>
        </w:tabs>
        <w:rPr>
          <w:sz w:val="24"/>
        </w:rPr>
      </w:pPr>
    </w:p>
    <w:p w14:paraId="5987C11D" w14:textId="48086328" w:rsidR="00DD3DE5" w:rsidRPr="00DD3DE5" w:rsidRDefault="00DD3DE5" w:rsidP="005C6FAE">
      <w:pPr>
        <w:tabs>
          <w:tab w:val="left" w:pos="4335"/>
        </w:tabs>
        <w:rPr>
          <w:sz w:val="24"/>
        </w:rPr>
      </w:pPr>
    </w:p>
    <w:p w14:paraId="04D0C569" w14:textId="5831F262" w:rsidR="00DD3DE5" w:rsidRPr="00DD3DE5" w:rsidRDefault="00DD3DE5" w:rsidP="005C6FAE">
      <w:pPr>
        <w:tabs>
          <w:tab w:val="left" w:pos="4335"/>
        </w:tabs>
        <w:rPr>
          <w:sz w:val="24"/>
        </w:rPr>
      </w:pPr>
    </w:p>
    <w:p w14:paraId="0F2C7E02" w14:textId="38EAD57D" w:rsidR="00DD3DE5" w:rsidRPr="00DD3DE5" w:rsidRDefault="00DD3DE5" w:rsidP="005C6FAE">
      <w:pPr>
        <w:tabs>
          <w:tab w:val="left" w:pos="4335"/>
        </w:tabs>
        <w:rPr>
          <w:sz w:val="24"/>
        </w:rPr>
      </w:pPr>
    </w:p>
    <w:p w14:paraId="240CF02F" w14:textId="1F66F166" w:rsidR="00DD3DE5" w:rsidRPr="00DD3DE5" w:rsidRDefault="00DD3DE5" w:rsidP="005C6FAE">
      <w:pPr>
        <w:tabs>
          <w:tab w:val="left" w:pos="4335"/>
        </w:tabs>
        <w:rPr>
          <w:sz w:val="24"/>
        </w:rPr>
      </w:pPr>
    </w:p>
    <w:p w14:paraId="3C56E616" w14:textId="77777777" w:rsidR="00DD3DE5" w:rsidRPr="00DD3DE5" w:rsidRDefault="00DD3DE5" w:rsidP="00DD3DE5">
      <w:pPr>
        <w:tabs>
          <w:tab w:val="left" w:pos="4335"/>
        </w:tabs>
        <w:rPr>
          <w:sz w:val="24"/>
        </w:rPr>
      </w:pPr>
      <w:r w:rsidRPr="00DD3DE5">
        <w:rPr>
          <w:sz w:val="24"/>
        </w:rPr>
        <w:t xml:space="preserve">De bewoners van Buitenlust    </w:t>
      </w:r>
    </w:p>
    <w:p w14:paraId="6CC5ACEF" w14:textId="77777777" w:rsidR="00DD3DE5" w:rsidRPr="00DD3DE5" w:rsidRDefault="00DD3DE5" w:rsidP="00DD3DE5">
      <w:pPr>
        <w:tabs>
          <w:tab w:val="left" w:pos="4335"/>
        </w:tabs>
        <w:rPr>
          <w:sz w:val="24"/>
        </w:rPr>
      </w:pPr>
      <w:r w:rsidRPr="00DD3DE5">
        <w:rPr>
          <w:sz w:val="24"/>
        </w:rPr>
        <w:t xml:space="preserve"> </w:t>
      </w:r>
    </w:p>
    <w:p w14:paraId="76884FF2" w14:textId="77777777" w:rsidR="00DD3DE5" w:rsidRPr="00DD3DE5" w:rsidRDefault="00DD3DE5" w:rsidP="00DD3DE5">
      <w:pPr>
        <w:tabs>
          <w:tab w:val="left" w:pos="4335"/>
        </w:tabs>
        <w:rPr>
          <w:sz w:val="24"/>
        </w:rPr>
      </w:pPr>
      <w:r w:rsidRPr="00DD3DE5">
        <w:rPr>
          <w:sz w:val="24"/>
        </w:rPr>
        <w:t xml:space="preserve"> </w:t>
      </w:r>
    </w:p>
    <w:p w14:paraId="666FF252" w14:textId="77777777" w:rsidR="00DD3DE5" w:rsidRPr="00DD3DE5" w:rsidRDefault="00DD3DE5" w:rsidP="00DD3DE5">
      <w:pPr>
        <w:tabs>
          <w:tab w:val="left" w:pos="4335"/>
        </w:tabs>
        <w:rPr>
          <w:sz w:val="24"/>
        </w:rPr>
      </w:pPr>
      <w:r w:rsidRPr="00DD3DE5">
        <w:rPr>
          <w:sz w:val="24"/>
        </w:rPr>
        <w:t xml:space="preserve"> </w:t>
      </w:r>
    </w:p>
    <w:p w14:paraId="6FB013EB" w14:textId="77777777" w:rsidR="00DD3DE5" w:rsidRPr="00DD3DE5" w:rsidRDefault="00DD3DE5" w:rsidP="00DD3DE5">
      <w:pPr>
        <w:tabs>
          <w:tab w:val="left" w:pos="4335"/>
        </w:tabs>
        <w:rPr>
          <w:sz w:val="24"/>
        </w:rPr>
      </w:pPr>
      <w:r w:rsidRPr="00DD3DE5">
        <w:rPr>
          <w:sz w:val="24"/>
        </w:rPr>
        <w:t xml:space="preserve"> </w:t>
      </w:r>
    </w:p>
    <w:p w14:paraId="50F9204C" w14:textId="77777777" w:rsidR="00DD3DE5" w:rsidRPr="00DD3DE5" w:rsidRDefault="00DD3DE5" w:rsidP="00DD3DE5">
      <w:pPr>
        <w:tabs>
          <w:tab w:val="left" w:pos="4335"/>
        </w:tabs>
        <w:rPr>
          <w:sz w:val="24"/>
        </w:rPr>
      </w:pPr>
      <w:r w:rsidRPr="00DD3DE5">
        <w:rPr>
          <w:sz w:val="24"/>
        </w:rPr>
        <w:t xml:space="preserve"> </w:t>
      </w:r>
    </w:p>
    <w:p w14:paraId="0058DC41" w14:textId="1EA63A95" w:rsidR="00DD3DE5" w:rsidRPr="00DD3DE5" w:rsidRDefault="00DD3DE5" w:rsidP="00DD3DE5">
      <w:pPr>
        <w:tabs>
          <w:tab w:val="left" w:pos="4335"/>
        </w:tabs>
        <w:rPr>
          <w:sz w:val="24"/>
        </w:rPr>
      </w:pPr>
      <w:r w:rsidRPr="00DD3DE5">
        <w:rPr>
          <w:sz w:val="24"/>
        </w:rPr>
        <w:t>Onderwerp</w:t>
      </w:r>
      <w:r>
        <w:rPr>
          <w:sz w:val="24"/>
        </w:rPr>
        <w:t>:</w:t>
      </w:r>
      <w:r w:rsidRPr="00DD3DE5">
        <w:rPr>
          <w:sz w:val="24"/>
        </w:rPr>
        <w:t xml:space="preserve"> Verlenging online raadpleging en extra kijkavond 12 oktober 2020 </w:t>
      </w:r>
    </w:p>
    <w:p w14:paraId="6C065884" w14:textId="77777777" w:rsidR="00DD3DE5" w:rsidRPr="00DD3DE5" w:rsidRDefault="00DD3DE5" w:rsidP="00DD3DE5">
      <w:pPr>
        <w:tabs>
          <w:tab w:val="left" w:pos="4335"/>
        </w:tabs>
        <w:rPr>
          <w:sz w:val="24"/>
        </w:rPr>
      </w:pPr>
      <w:r w:rsidRPr="00DD3DE5">
        <w:rPr>
          <w:sz w:val="24"/>
        </w:rPr>
        <w:t xml:space="preserve"> </w:t>
      </w:r>
    </w:p>
    <w:p w14:paraId="4A7EB4EB" w14:textId="77777777" w:rsidR="00DD3DE5" w:rsidRPr="00DD3DE5" w:rsidRDefault="00DD3DE5" w:rsidP="00DD3DE5">
      <w:pPr>
        <w:tabs>
          <w:tab w:val="left" w:pos="4335"/>
        </w:tabs>
        <w:rPr>
          <w:sz w:val="24"/>
        </w:rPr>
      </w:pPr>
      <w:r w:rsidRPr="00DD3DE5">
        <w:rPr>
          <w:sz w:val="24"/>
        </w:rPr>
        <w:t xml:space="preserve"> </w:t>
      </w:r>
    </w:p>
    <w:p w14:paraId="79EF720F" w14:textId="77777777" w:rsidR="00DD3DE5" w:rsidRPr="00DD3DE5" w:rsidRDefault="00DD3DE5" w:rsidP="00DD3DE5">
      <w:pPr>
        <w:tabs>
          <w:tab w:val="left" w:pos="4335"/>
        </w:tabs>
        <w:rPr>
          <w:sz w:val="24"/>
        </w:rPr>
      </w:pPr>
      <w:r w:rsidRPr="00DD3DE5">
        <w:rPr>
          <w:sz w:val="24"/>
        </w:rPr>
        <w:t xml:space="preserve"> </w:t>
      </w:r>
    </w:p>
    <w:p w14:paraId="71F7AFB8" w14:textId="77777777" w:rsidR="00DD3DE5" w:rsidRPr="00DD3DE5" w:rsidRDefault="00DD3DE5" w:rsidP="00DD3DE5">
      <w:pPr>
        <w:tabs>
          <w:tab w:val="left" w:pos="4335"/>
        </w:tabs>
        <w:rPr>
          <w:sz w:val="24"/>
        </w:rPr>
      </w:pPr>
      <w:r w:rsidRPr="00DD3DE5">
        <w:rPr>
          <w:sz w:val="24"/>
        </w:rPr>
        <w:t xml:space="preserve">Geachte meneer/mevrouw, </w:t>
      </w:r>
    </w:p>
    <w:p w14:paraId="0230B5E3" w14:textId="77777777" w:rsidR="00DD3DE5" w:rsidRPr="00DD3DE5" w:rsidRDefault="00DD3DE5" w:rsidP="00DD3DE5">
      <w:pPr>
        <w:tabs>
          <w:tab w:val="left" w:pos="4335"/>
        </w:tabs>
        <w:rPr>
          <w:sz w:val="24"/>
        </w:rPr>
      </w:pPr>
    </w:p>
    <w:p w14:paraId="461D12DD" w14:textId="2C3ED9A7" w:rsidR="00DD3DE5" w:rsidRPr="00DD3DE5" w:rsidRDefault="00DD3DE5" w:rsidP="00DD3DE5">
      <w:pPr>
        <w:tabs>
          <w:tab w:val="left" w:pos="4335"/>
        </w:tabs>
        <w:rPr>
          <w:sz w:val="24"/>
        </w:rPr>
      </w:pPr>
      <w:r w:rsidRPr="00DD3DE5">
        <w:rPr>
          <w:sz w:val="24"/>
        </w:rPr>
        <w:t xml:space="preserve">Zoals u in de vorige bewonersbrief hebt kunnen lezen, kon u in de periode van 28 september tot en met 12 oktober 2020 meedoen aan de online raadpleging over de mogelijke nieuwbouw in Buitenlust via de website: www.socialewoningbouwdiemen.nl.  </w:t>
      </w:r>
    </w:p>
    <w:p w14:paraId="21721B67" w14:textId="77777777" w:rsidR="00DD3DE5" w:rsidRPr="00DD3DE5" w:rsidRDefault="00DD3DE5" w:rsidP="00DD3DE5">
      <w:pPr>
        <w:tabs>
          <w:tab w:val="left" w:pos="4335"/>
        </w:tabs>
        <w:rPr>
          <w:sz w:val="24"/>
        </w:rPr>
      </w:pPr>
    </w:p>
    <w:p w14:paraId="64698D36" w14:textId="21BE6D41" w:rsidR="00DD3DE5" w:rsidRPr="00DD3DE5" w:rsidRDefault="00DD3DE5" w:rsidP="00DD3DE5">
      <w:pPr>
        <w:tabs>
          <w:tab w:val="left" w:pos="4335"/>
        </w:tabs>
        <w:rPr>
          <w:sz w:val="24"/>
        </w:rPr>
      </w:pPr>
      <w:r w:rsidRPr="00DD3DE5">
        <w:rPr>
          <w:sz w:val="24"/>
        </w:rPr>
        <w:t xml:space="preserve">De werkgroep Buitenlust Groen van bewonersvereniging Buitenlust Diemen heeft ondertussen gevraagd om een verlenging van de online raadpleging van een maand om zo meer tijd te hebben voor het bestuderen van de plannen en te bespreken binnen de buurt. Wij willen tegemoetkomen aan het verzoek van de werkgroep en verlengen daarom de online raadpleging met drie weken. U heeft nog tot en met maandag 1 november om online uw reactie te geven. De online raadpleging heeft dan in totaal 5 weken plaats gevonden.  </w:t>
      </w:r>
    </w:p>
    <w:p w14:paraId="48F678F9" w14:textId="77777777" w:rsidR="00DD3DE5" w:rsidRPr="00DD3DE5" w:rsidRDefault="00DD3DE5" w:rsidP="00DD3DE5">
      <w:pPr>
        <w:tabs>
          <w:tab w:val="left" w:pos="4335"/>
        </w:tabs>
        <w:rPr>
          <w:sz w:val="24"/>
        </w:rPr>
      </w:pPr>
    </w:p>
    <w:p w14:paraId="405B4428" w14:textId="3191FF28" w:rsidR="00DD3DE5" w:rsidRPr="00DD3DE5" w:rsidRDefault="00DD3DE5" w:rsidP="00DD3DE5">
      <w:pPr>
        <w:tabs>
          <w:tab w:val="left" w:pos="4335"/>
        </w:tabs>
        <w:rPr>
          <w:b/>
          <w:bCs/>
          <w:sz w:val="24"/>
        </w:rPr>
      </w:pPr>
      <w:r w:rsidRPr="00DD3DE5">
        <w:rPr>
          <w:b/>
          <w:bCs/>
          <w:sz w:val="24"/>
        </w:rPr>
        <w:t xml:space="preserve">Extra kijkavond  </w:t>
      </w:r>
    </w:p>
    <w:p w14:paraId="08528FD2" w14:textId="77777777" w:rsidR="00DD3DE5" w:rsidRPr="00DD3DE5" w:rsidRDefault="00DD3DE5" w:rsidP="00DD3DE5">
      <w:pPr>
        <w:tabs>
          <w:tab w:val="left" w:pos="4335"/>
        </w:tabs>
        <w:rPr>
          <w:sz w:val="24"/>
        </w:rPr>
      </w:pPr>
      <w:r w:rsidRPr="00DD3DE5">
        <w:rPr>
          <w:sz w:val="24"/>
        </w:rPr>
        <w:t xml:space="preserve">Inmiddels heeft op 7 oktober 2020 overdag een kijkdag plaatsgevonden voor iedereen die niet in de gelegenheid was om online de plannen te bekijken. Hier hebben enkele bewoners gebruik van gemaakt. De werkgroep Buitenlust Groen heeft gevraagd om deze kijkdag ook in de avond te organiseren voor die mensen die niet in staat waren om overdag langs te komen. </w:t>
      </w:r>
    </w:p>
    <w:p w14:paraId="6A799365" w14:textId="77777777" w:rsidR="00743C83" w:rsidRDefault="00743C83" w:rsidP="00DD3DE5">
      <w:pPr>
        <w:tabs>
          <w:tab w:val="left" w:pos="4335"/>
        </w:tabs>
        <w:rPr>
          <w:sz w:val="24"/>
        </w:rPr>
      </w:pPr>
    </w:p>
    <w:p w14:paraId="6264243C" w14:textId="207CB006" w:rsidR="00DD3DE5" w:rsidRPr="00DD3DE5" w:rsidRDefault="00DD3DE5" w:rsidP="00DD3DE5">
      <w:pPr>
        <w:tabs>
          <w:tab w:val="left" w:pos="4335"/>
        </w:tabs>
        <w:rPr>
          <w:sz w:val="24"/>
        </w:rPr>
      </w:pPr>
      <w:r w:rsidRPr="00DD3DE5">
        <w:rPr>
          <w:sz w:val="24"/>
        </w:rPr>
        <w:t xml:space="preserve">Daarom organiseren we op donderdag 22 oktober tussen 17.30 – 19.30 uur nog een extra kijkmoment in de Raadzaal van het gemeentehuis. Deze is net als de vorige keer alleen  bedoeld voor de mensen die niet in de gelegenheid zijn om de plannen online te bekijken.  </w:t>
      </w:r>
    </w:p>
    <w:p w14:paraId="25FC6F91" w14:textId="77777777" w:rsidR="00743C83" w:rsidRDefault="00743C83" w:rsidP="00DD3DE5">
      <w:pPr>
        <w:tabs>
          <w:tab w:val="left" w:pos="4335"/>
        </w:tabs>
        <w:rPr>
          <w:sz w:val="24"/>
        </w:rPr>
      </w:pPr>
    </w:p>
    <w:p w14:paraId="36CEED6F" w14:textId="551872E4" w:rsidR="00DD3DE5" w:rsidRPr="00DD3DE5" w:rsidRDefault="00DD3DE5" w:rsidP="00DD3DE5">
      <w:pPr>
        <w:tabs>
          <w:tab w:val="left" w:pos="4335"/>
        </w:tabs>
        <w:rPr>
          <w:sz w:val="24"/>
        </w:rPr>
      </w:pPr>
      <w:r w:rsidRPr="00DD3DE5">
        <w:rPr>
          <w:sz w:val="24"/>
        </w:rPr>
        <w:t xml:space="preserve">In verband met de aangescherpte coronamaatregelen willen we u vragen om in het gemeentehuis een mondkapje te dragen.  </w:t>
      </w:r>
    </w:p>
    <w:p w14:paraId="368450F7" w14:textId="77777777" w:rsidR="00DD3DE5" w:rsidRPr="00DD3DE5" w:rsidRDefault="00DD3DE5" w:rsidP="00DD3DE5">
      <w:pPr>
        <w:tabs>
          <w:tab w:val="left" w:pos="4335"/>
        </w:tabs>
        <w:rPr>
          <w:sz w:val="24"/>
        </w:rPr>
      </w:pPr>
    </w:p>
    <w:p w14:paraId="3B779AC9" w14:textId="328BC153" w:rsidR="00DD3DE5" w:rsidRPr="00DD3DE5" w:rsidRDefault="00DD3DE5" w:rsidP="00DD3DE5">
      <w:pPr>
        <w:tabs>
          <w:tab w:val="left" w:pos="4335"/>
        </w:tabs>
        <w:rPr>
          <w:b/>
          <w:bCs/>
          <w:sz w:val="24"/>
        </w:rPr>
      </w:pPr>
      <w:r w:rsidRPr="00DD3DE5">
        <w:rPr>
          <w:b/>
          <w:bCs/>
          <w:sz w:val="24"/>
        </w:rPr>
        <w:t xml:space="preserve">Hoe verder?  </w:t>
      </w:r>
    </w:p>
    <w:p w14:paraId="4EEC56AD" w14:textId="6050E63D" w:rsidR="00DD3DE5" w:rsidRPr="00DD3DE5" w:rsidRDefault="00DD3DE5" w:rsidP="00DD3DE5">
      <w:pPr>
        <w:tabs>
          <w:tab w:val="left" w:pos="4335"/>
        </w:tabs>
        <w:rPr>
          <w:sz w:val="24"/>
        </w:rPr>
      </w:pPr>
      <w:r w:rsidRPr="00DD3DE5">
        <w:rPr>
          <w:sz w:val="24"/>
        </w:rPr>
        <w:t xml:space="preserve">In deze ontwerpfase gaat het vooral om het maken van een keuze in het soort gebouw en de ligging ervan en de plaats van de parkeerplaatsen en het groen. </w:t>
      </w:r>
      <w:r w:rsidR="00743C83">
        <w:rPr>
          <w:sz w:val="24"/>
        </w:rPr>
        <w:br/>
      </w:r>
      <w:bookmarkStart w:id="0" w:name="_GoBack"/>
      <w:bookmarkEnd w:id="0"/>
      <w:r w:rsidRPr="00DD3DE5">
        <w:rPr>
          <w:sz w:val="24"/>
        </w:rPr>
        <w:lastRenderedPageBreak/>
        <w:t xml:space="preserve">De volgende stap is dat de modellen worden uitgewerkt tot een conceptplan voor de woningen en de directe omgeving. Dit plan zullen we binnen enkele maanden aan u presenteren. Wij hopen van harte dat we dan wel een bijeenkomst kunnen organiseren om uw mening hierover te vernemen. Daarna gaat dit conceptplan - met uw opmerkingen - naar het college van b en w en de gemeenteraad. De gemeenteraad neemt dan op basis hiervan een besluit om wel of niet te bouwen in Buitenlust.    </w:t>
      </w:r>
    </w:p>
    <w:p w14:paraId="674AC302" w14:textId="77777777" w:rsidR="00DD3DE5" w:rsidRPr="00DD3DE5" w:rsidRDefault="00DD3DE5" w:rsidP="00DD3DE5">
      <w:pPr>
        <w:tabs>
          <w:tab w:val="left" w:pos="4335"/>
        </w:tabs>
        <w:rPr>
          <w:b/>
          <w:bCs/>
          <w:sz w:val="24"/>
        </w:rPr>
      </w:pPr>
    </w:p>
    <w:p w14:paraId="5BC601FD" w14:textId="4D6643FB" w:rsidR="00DD3DE5" w:rsidRPr="00DD3DE5" w:rsidRDefault="00DD3DE5" w:rsidP="00DD3DE5">
      <w:pPr>
        <w:tabs>
          <w:tab w:val="left" w:pos="4335"/>
        </w:tabs>
        <w:rPr>
          <w:b/>
          <w:bCs/>
          <w:sz w:val="24"/>
        </w:rPr>
      </w:pPr>
      <w:r w:rsidRPr="00DD3DE5">
        <w:rPr>
          <w:b/>
          <w:bCs/>
          <w:sz w:val="24"/>
        </w:rPr>
        <w:t xml:space="preserve">Meer informatie </w:t>
      </w:r>
    </w:p>
    <w:p w14:paraId="56472A44" w14:textId="7DB7E3E8" w:rsidR="00DD3DE5" w:rsidRPr="00DD3DE5" w:rsidRDefault="00DD3DE5" w:rsidP="00DD3DE5">
      <w:pPr>
        <w:tabs>
          <w:tab w:val="left" w:pos="4335"/>
        </w:tabs>
        <w:rPr>
          <w:sz w:val="24"/>
        </w:rPr>
      </w:pPr>
      <w:r w:rsidRPr="00DD3DE5">
        <w:rPr>
          <w:sz w:val="24"/>
        </w:rPr>
        <w:t xml:space="preserve">Buitenlust is een van de zoeklocaties voor de in totaal 1085 sociale huurwoningen die de gemeente in Diemen wil bouwen. Deze brief en informatie over de beoogde bouw van sociale huurwoningen in heel Diemen vindt u terug op de website van de gemeente Diemen: https://www.diemen.nl/Onderwerpen/Wonen/Nieuwbouw_projecten/Sociale_woningbouw_locatie_Buitenlust.  </w:t>
      </w:r>
    </w:p>
    <w:p w14:paraId="2BB5EFA9" w14:textId="77777777" w:rsidR="00DD3DE5" w:rsidRPr="00DD3DE5" w:rsidRDefault="00DD3DE5" w:rsidP="00DD3DE5">
      <w:pPr>
        <w:tabs>
          <w:tab w:val="left" w:pos="4335"/>
        </w:tabs>
        <w:rPr>
          <w:sz w:val="24"/>
        </w:rPr>
      </w:pPr>
    </w:p>
    <w:p w14:paraId="032D4700" w14:textId="3A2800DD" w:rsidR="00DD3DE5" w:rsidRPr="00DD3DE5" w:rsidRDefault="00DD3DE5" w:rsidP="00DD3DE5">
      <w:pPr>
        <w:tabs>
          <w:tab w:val="left" w:pos="4335"/>
        </w:tabs>
        <w:rPr>
          <w:sz w:val="24"/>
        </w:rPr>
      </w:pPr>
      <w:r w:rsidRPr="00DD3DE5">
        <w:rPr>
          <w:sz w:val="24"/>
        </w:rPr>
        <w:t xml:space="preserve">Als u naar aanleiding van deze brief vragen voor de gemeente over Buitenlust, stuur dan een e-mail naar info@diemen.nl (met vermelding van het zaaknummer 2019-048268 bij het onderwerp).  </w:t>
      </w:r>
    </w:p>
    <w:p w14:paraId="7B098BBC" w14:textId="77777777" w:rsidR="00DD3DE5" w:rsidRPr="00DD3DE5" w:rsidRDefault="00DD3DE5" w:rsidP="00DD3DE5">
      <w:pPr>
        <w:tabs>
          <w:tab w:val="left" w:pos="4335"/>
        </w:tabs>
        <w:rPr>
          <w:sz w:val="24"/>
        </w:rPr>
      </w:pPr>
      <w:r w:rsidRPr="00DD3DE5">
        <w:rPr>
          <w:sz w:val="24"/>
        </w:rPr>
        <w:t xml:space="preserve"> </w:t>
      </w:r>
    </w:p>
    <w:p w14:paraId="3842A91B" w14:textId="77777777" w:rsidR="00DD3DE5" w:rsidRPr="00DD3DE5" w:rsidRDefault="00DD3DE5" w:rsidP="00DD3DE5">
      <w:pPr>
        <w:tabs>
          <w:tab w:val="left" w:pos="4335"/>
        </w:tabs>
        <w:rPr>
          <w:sz w:val="24"/>
        </w:rPr>
      </w:pPr>
      <w:r w:rsidRPr="00DD3DE5">
        <w:rPr>
          <w:sz w:val="24"/>
        </w:rPr>
        <w:t xml:space="preserve">Met vriendelijke groet,  </w:t>
      </w:r>
    </w:p>
    <w:p w14:paraId="705E3A50" w14:textId="77777777" w:rsidR="00DD3DE5" w:rsidRPr="00DD3DE5" w:rsidRDefault="00DD3DE5" w:rsidP="00DD3DE5">
      <w:pPr>
        <w:tabs>
          <w:tab w:val="left" w:pos="4335"/>
        </w:tabs>
        <w:rPr>
          <w:sz w:val="24"/>
        </w:rPr>
      </w:pPr>
      <w:r w:rsidRPr="00DD3DE5">
        <w:rPr>
          <w:sz w:val="24"/>
        </w:rPr>
        <w:t xml:space="preserve">Mede namens woningstichting </w:t>
      </w:r>
      <w:proofErr w:type="spellStart"/>
      <w:r w:rsidRPr="00DD3DE5">
        <w:rPr>
          <w:sz w:val="24"/>
        </w:rPr>
        <w:t>Rochdale</w:t>
      </w:r>
      <w:proofErr w:type="spellEnd"/>
      <w:r w:rsidRPr="00DD3DE5">
        <w:rPr>
          <w:sz w:val="24"/>
        </w:rPr>
        <w:t xml:space="preserve">, </w:t>
      </w:r>
    </w:p>
    <w:p w14:paraId="69EFF02B" w14:textId="77777777" w:rsidR="00DD3DE5" w:rsidRPr="00DD3DE5" w:rsidRDefault="00DD3DE5" w:rsidP="00DD3DE5">
      <w:pPr>
        <w:tabs>
          <w:tab w:val="left" w:pos="4335"/>
        </w:tabs>
        <w:rPr>
          <w:sz w:val="24"/>
        </w:rPr>
      </w:pPr>
      <w:r w:rsidRPr="00DD3DE5">
        <w:rPr>
          <w:sz w:val="24"/>
        </w:rPr>
        <w:t xml:space="preserve"> </w:t>
      </w:r>
    </w:p>
    <w:p w14:paraId="34DD8B0C" w14:textId="77777777" w:rsidR="00DD3DE5" w:rsidRPr="00DD3DE5" w:rsidRDefault="00DD3DE5" w:rsidP="00DD3DE5">
      <w:pPr>
        <w:tabs>
          <w:tab w:val="left" w:pos="4335"/>
        </w:tabs>
        <w:rPr>
          <w:sz w:val="24"/>
        </w:rPr>
      </w:pPr>
      <w:r w:rsidRPr="00DD3DE5">
        <w:rPr>
          <w:sz w:val="24"/>
        </w:rPr>
        <w:t xml:space="preserve">Burgemeester en wethouders van Diemen, </w:t>
      </w:r>
    </w:p>
    <w:p w14:paraId="322C14A4" w14:textId="77777777" w:rsidR="00DD3DE5" w:rsidRPr="00DD3DE5" w:rsidRDefault="00DD3DE5" w:rsidP="00DD3DE5">
      <w:pPr>
        <w:tabs>
          <w:tab w:val="left" w:pos="4335"/>
        </w:tabs>
        <w:rPr>
          <w:sz w:val="24"/>
        </w:rPr>
      </w:pPr>
      <w:r w:rsidRPr="00DD3DE5">
        <w:rPr>
          <w:sz w:val="24"/>
        </w:rPr>
        <w:t xml:space="preserve">Namens dezen*, </w:t>
      </w:r>
    </w:p>
    <w:p w14:paraId="6020A3C7" w14:textId="77777777" w:rsidR="00DD3DE5" w:rsidRPr="00DD3DE5" w:rsidRDefault="00DD3DE5" w:rsidP="00DD3DE5">
      <w:pPr>
        <w:tabs>
          <w:tab w:val="left" w:pos="4335"/>
        </w:tabs>
        <w:rPr>
          <w:sz w:val="24"/>
        </w:rPr>
      </w:pPr>
      <w:r w:rsidRPr="00DD3DE5">
        <w:rPr>
          <w:sz w:val="24"/>
        </w:rPr>
        <w:t xml:space="preserve"> </w:t>
      </w:r>
    </w:p>
    <w:p w14:paraId="5F37FF14" w14:textId="77777777" w:rsidR="00DD3DE5" w:rsidRPr="00DD3DE5" w:rsidRDefault="00DD3DE5" w:rsidP="00DD3DE5">
      <w:pPr>
        <w:tabs>
          <w:tab w:val="left" w:pos="4335"/>
        </w:tabs>
        <w:rPr>
          <w:sz w:val="24"/>
        </w:rPr>
      </w:pPr>
      <w:r w:rsidRPr="00DD3DE5">
        <w:rPr>
          <w:sz w:val="24"/>
        </w:rPr>
        <w:t xml:space="preserve"> </w:t>
      </w:r>
    </w:p>
    <w:p w14:paraId="024190CA" w14:textId="77777777" w:rsidR="00DD3DE5" w:rsidRPr="00DD3DE5" w:rsidRDefault="00DD3DE5" w:rsidP="00DD3DE5">
      <w:pPr>
        <w:tabs>
          <w:tab w:val="left" w:pos="4335"/>
        </w:tabs>
        <w:rPr>
          <w:sz w:val="24"/>
        </w:rPr>
      </w:pPr>
      <w:r w:rsidRPr="00DD3DE5">
        <w:rPr>
          <w:sz w:val="24"/>
        </w:rPr>
        <w:t xml:space="preserve"> </w:t>
      </w:r>
    </w:p>
    <w:p w14:paraId="285C45CA" w14:textId="77777777" w:rsidR="00DD3DE5" w:rsidRPr="00DD3DE5" w:rsidRDefault="00DD3DE5" w:rsidP="00DD3DE5">
      <w:pPr>
        <w:tabs>
          <w:tab w:val="left" w:pos="4335"/>
        </w:tabs>
        <w:rPr>
          <w:sz w:val="24"/>
        </w:rPr>
      </w:pPr>
      <w:r w:rsidRPr="00DD3DE5">
        <w:rPr>
          <w:sz w:val="24"/>
        </w:rPr>
        <w:t xml:space="preserve"> </w:t>
      </w:r>
    </w:p>
    <w:p w14:paraId="76EE16E5" w14:textId="77777777" w:rsidR="00DD3DE5" w:rsidRPr="00DD3DE5" w:rsidRDefault="00DD3DE5" w:rsidP="00DD3DE5">
      <w:pPr>
        <w:tabs>
          <w:tab w:val="left" w:pos="4335"/>
        </w:tabs>
        <w:rPr>
          <w:sz w:val="24"/>
        </w:rPr>
      </w:pPr>
      <w:r w:rsidRPr="00DD3DE5">
        <w:rPr>
          <w:sz w:val="24"/>
        </w:rPr>
        <w:t xml:space="preserve">M.R.A. (Martin) Cornelissen, </w:t>
      </w:r>
    </w:p>
    <w:p w14:paraId="4B47A3FB" w14:textId="0D22D5F8" w:rsidR="00DD3DE5" w:rsidRPr="00DD3DE5" w:rsidRDefault="00DD3DE5" w:rsidP="00DD3DE5">
      <w:pPr>
        <w:tabs>
          <w:tab w:val="left" w:pos="4335"/>
        </w:tabs>
        <w:rPr>
          <w:sz w:val="24"/>
        </w:rPr>
      </w:pPr>
      <w:r w:rsidRPr="00DD3DE5">
        <w:rPr>
          <w:sz w:val="24"/>
        </w:rPr>
        <w:t>Afdelingsmanager Ruimtelijke Ontwikkeling</w:t>
      </w:r>
    </w:p>
    <w:p w14:paraId="0C775474" w14:textId="58EF92F2" w:rsidR="00DD3DE5" w:rsidRPr="00DD3DE5" w:rsidRDefault="00DD3DE5" w:rsidP="00DD3DE5">
      <w:pPr>
        <w:tabs>
          <w:tab w:val="left" w:pos="4335"/>
        </w:tabs>
        <w:rPr>
          <w:sz w:val="24"/>
        </w:rPr>
      </w:pPr>
    </w:p>
    <w:p w14:paraId="79E53F94" w14:textId="6AC4FFA8" w:rsidR="00DD3DE5" w:rsidRPr="00DD3DE5" w:rsidRDefault="00DD3DE5" w:rsidP="00DD3DE5">
      <w:pPr>
        <w:tabs>
          <w:tab w:val="left" w:pos="4335"/>
        </w:tabs>
        <w:rPr>
          <w:sz w:val="24"/>
        </w:rPr>
      </w:pPr>
    </w:p>
    <w:p w14:paraId="2290C9A4" w14:textId="632F04D1" w:rsidR="00DD3DE5" w:rsidRPr="00DD3DE5" w:rsidRDefault="00DD3DE5" w:rsidP="00DD3DE5">
      <w:pPr>
        <w:tabs>
          <w:tab w:val="left" w:pos="4335"/>
        </w:tabs>
        <w:rPr>
          <w:sz w:val="24"/>
        </w:rPr>
      </w:pPr>
      <w:r w:rsidRPr="00DD3DE5">
        <w:rPr>
          <w:sz w:val="24"/>
        </w:rPr>
        <w:t>* = Bevoegd namens burgemeester en wethouders van de gemeente Diemen op grond van de  Bevoegdhedenregeling  2017 met bijbehorend register 2017, de datum 1 augustus 2017, inclusief latere wijzigingen, nummer besluit 645</w:t>
      </w:r>
    </w:p>
    <w:sectPr w:rsidR="00DD3DE5" w:rsidRPr="00DD3DE5" w:rsidSect="0028573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9B69C" w14:textId="77777777" w:rsidR="00790077" w:rsidRDefault="00790077" w:rsidP="008012ED">
      <w:r>
        <w:separator/>
      </w:r>
    </w:p>
  </w:endnote>
  <w:endnote w:type="continuationSeparator" w:id="0">
    <w:p w14:paraId="35FE193F" w14:textId="77777777" w:rsidR="00790077" w:rsidRDefault="00790077" w:rsidP="0080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2DCCC" w14:textId="77777777" w:rsidR="002A7F48" w:rsidRDefault="002A7F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D5EC3" w14:textId="77777777" w:rsidR="002A7F48" w:rsidRDefault="002A7F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D6BEF" w14:textId="502F527C" w:rsidR="00C457DE" w:rsidRDefault="00DD3DE5" w:rsidP="00285738">
    <w:pPr>
      <w:pStyle w:val="Voettekst"/>
      <w:rPr>
        <w:sz w:val="18"/>
      </w:rPr>
    </w:pPr>
    <w:r>
      <w:rPr>
        <w:noProof/>
        <w:sz w:val="20"/>
      </w:rPr>
      <mc:AlternateContent>
        <mc:Choice Requires="wps">
          <w:drawing>
            <wp:anchor distT="0" distB="0" distL="114300" distR="114300" simplePos="0" relativeHeight="251659264" behindDoc="0" locked="0" layoutInCell="1" allowOverlap="1" wp14:anchorId="4F7F3239" wp14:editId="3797A8B1">
              <wp:simplePos x="0" y="0"/>
              <wp:positionH relativeFrom="column">
                <wp:posOffset>-342900</wp:posOffset>
              </wp:positionH>
              <wp:positionV relativeFrom="paragraph">
                <wp:posOffset>162560</wp:posOffset>
              </wp:positionV>
              <wp:extent cx="64008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w="9525">
                        <a:solidFill>
                          <a:srgbClr val="FFFFFF"/>
                        </a:solidFill>
                        <a:miter lim="800000"/>
                        <a:headEnd/>
                        <a:tailEnd/>
                      </a:ln>
                    </wps:spPr>
                    <wps:txbx>
                      <w:txbxContent>
                        <w:p w14:paraId="72A134D6" w14:textId="77777777" w:rsidR="00C457DE" w:rsidRDefault="00323F77" w:rsidP="00285738">
                          <w:pPr>
                            <w:jc w:val="center"/>
                            <w:rPr>
                              <w:rFonts w:ascii="Arial Narrow" w:hAnsi="Arial Narrow" w:cs="Arial"/>
                              <w:color w:val="0000FF"/>
                              <w:sz w:val="16"/>
                            </w:rPr>
                          </w:pPr>
                          <w:r>
                            <w:rPr>
                              <w:rFonts w:ascii="Arial Narrow" w:hAnsi="Arial Narrow" w:cs="Arial"/>
                              <w:color w:val="0000FF"/>
                              <w:sz w:val="16"/>
                            </w:rPr>
                            <w:t xml:space="preserve">D.J. den Hartoglaan </w:t>
                          </w:r>
                          <w:r w:rsidR="00C457DE">
                            <w:rPr>
                              <w:rFonts w:ascii="Arial Narrow" w:hAnsi="Arial Narrow" w:cs="Arial"/>
                              <w:color w:val="0000FF"/>
                              <w:sz w:val="16"/>
                            </w:rPr>
                            <w:t xml:space="preserve">* Diemen * Postbus 191 * 1110 AD Diemen * Telefoon 020 – 3144888 *  </w:t>
                          </w:r>
                          <w:r w:rsidR="00C457DE" w:rsidRPr="00234C6E">
                            <w:rPr>
                              <w:rFonts w:ascii="Arial Narrow" w:hAnsi="Arial Narrow" w:cs="Arial"/>
                              <w:color w:val="0000FF"/>
                              <w:sz w:val="16"/>
                            </w:rPr>
                            <w:t>NL18BNGH0285001841</w:t>
                          </w:r>
                          <w:r w:rsidR="00C457DE">
                            <w:rPr>
                              <w:rFonts w:ascii="Arial Narrow" w:hAnsi="Arial Narrow" w:cs="Arial"/>
                              <w:color w:val="0000FF"/>
                              <w:sz w:val="16"/>
                            </w:rPr>
                            <w:t xml:space="preserve"> * </w:t>
                          </w:r>
                          <w:hyperlink r:id="rId1" w:history="1">
                            <w:r w:rsidR="00C964F0" w:rsidRPr="00F8621D">
                              <w:rPr>
                                <w:rStyle w:val="Hyperlink"/>
                                <w:rFonts w:ascii="Arial Narrow" w:hAnsi="Arial Narrow" w:cs="Arial"/>
                                <w:sz w:val="16"/>
                              </w:rPr>
                              <w:t>www.diemen.nl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F3239" id="_x0000_t202" coordsize="21600,21600" o:spt="202" path="m,l,21600r21600,l21600,xe">
              <v:stroke joinstyle="miter"/>
              <v:path gradientshapeok="t" o:connecttype="rect"/>
            </v:shapetype>
            <v:shape id="Text Box 1" o:spid="_x0000_s1027" type="#_x0000_t202" style="position:absolute;margin-left:-27pt;margin-top:12.8pt;width:7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" strokecolor="white">
              <v:textbox>
                <w:txbxContent>
                  <w:p w14:paraId="72A134D6" w14:textId="77777777" w:rsidR="00C457DE" w:rsidRDefault="00323F77" w:rsidP="00285738">
                    <w:pPr>
                      <w:jc w:val="center"/>
                      <w:rPr>
                        <w:rFonts w:ascii="Arial Narrow" w:hAnsi="Arial Narrow" w:cs="Arial"/>
                        <w:color w:val="0000FF"/>
                        <w:sz w:val="16"/>
                      </w:rPr>
                    </w:pPr>
                    <w:r>
                      <w:rPr>
                        <w:rFonts w:ascii="Arial Narrow" w:hAnsi="Arial Narrow" w:cs="Arial"/>
                        <w:color w:val="0000FF"/>
                        <w:sz w:val="16"/>
                      </w:rPr>
                      <w:t xml:space="preserve">D.J. den Hartoglaan </w:t>
                    </w:r>
                    <w:r w:rsidR="00C457DE">
                      <w:rPr>
                        <w:rFonts w:ascii="Arial Narrow" w:hAnsi="Arial Narrow" w:cs="Arial"/>
                        <w:color w:val="0000FF"/>
                        <w:sz w:val="16"/>
                      </w:rPr>
                      <w:t xml:space="preserve">* Diemen * Postbus 191 * 1110 AD Diemen * Telefoon 020 – 3144888 *  </w:t>
                    </w:r>
                    <w:r w:rsidR="00C457DE" w:rsidRPr="00234C6E">
                      <w:rPr>
                        <w:rFonts w:ascii="Arial Narrow" w:hAnsi="Arial Narrow" w:cs="Arial"/>
                        <w:color w:val="0000FF"/>
                        <w:sz w:val="16"/>
                      </w:rPr>
                      <w:t>NL18BNGH0285001841</w:t>
                    </w:r>
                    <w:r w:rsidR="00C457DE">
                      <w:rPr>
                        <w:rFonts w:ascii="Arial Narrow" w:hAnsi="Arial Narrow" w:cs="Arial"/>
                        <w:color w:val="0000FF"/>
                        <w:sz w:val="16"/>
                      </w:rPr>
                      <w:t xml:space="preserve"> * </w:t>
                    </w:r>
                    <w:hyperlink r:id="rId2" w:history="1">
                      <w:r w:rsidR="00C964F0" w:rsidRPr="00F8621D">
                        <w:rPr>
                          <w:rStyle w:val="Hyperlink"/>
                          <w:rFonts w:ascii="Arial Narrow" w:hAnsi="Arial Narrow" w:cs="Arial"/>
                          <w:sz w:val="16"/>
                        </w:rPr>
                        <w:t>www.diemen.nl</w:t>
                      </w:r>
                    </w:hyperlink>
                  </w:p>
                </w:txbxContent>
              </v:textbox>
            </v:shape>
          </w:pict>
        </mc:Fallback>
      </mc:AlternateContent>
    </w:r>
  </w:p>
  <w:p w14:paraId="6D9291E7" w14:textId="77777777" w:rsidR="00C457DE" w:rsidRPr="00285738" w:rsidRDefault="00C457DE" w:rsidP="002857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0E750" w14:textId="77777777" w:rsidR="00790077" w:rsidRDefault="00790077" w:rsidP="008012ED">
      <w:r>
        <w:separator/>
      </w:r>
    </w:p>
  </w:footnote>
  <w:footnote w:type="continuationSeparator" w:id="0">
    <w:p w14:paraId="6A5A7AF1" w14:textId="77777777" w:rsidR="00790077" w:rsidRDefault="00790077" w:rsidP="0080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63E4" w14:textId="77777777" w:rsidR="002A7F48" w:rsidRDefault="002A7F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E6191" w14:textId="77777777" w:rsidR="002A7F48" w:rsidRDefault="002A7F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D6143" w14:textId="77777777" w:rsidR="00C457DE" w:rsidRDefault="00C457DE" w:rsidP="00C001C4">
    <w:pPr>
      <w:pStyle w:val="Koptekst"/>
    </w:pPr>
  </w:p>
  <w:p w14:paraId="79A93315" w14:textId="77777777" w:rsidR="00C457DE" w:rsidRDefault="00C457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F5CC4554"/>
    <w:lvl w:ilvl="0">
      <w:start w:val="1"/>
      <w:numFmt w:val="decimal"/>
      <w:pStyle w:val="Lijstnummering4"/>
      <w:lvlText w:val="%1."/>
      <w:lvlJc w:val="left"/>
      <w:pPr>
        <w:tabs>
          <w:tab w:val="num" w:pos="1209"/>
        </w:tabs>
        <w:ind w:left="1209" w:hanging="360"/>
      </w:pPr>
    </w:lvl>
  </w:abstractNum>
  <w:abstractNum w:abstractNumId="1" w15:restartNumberingAfterBreak="0">
    <w:nsid w:val="FFFFFF7E"/>
    <w:multiLevelType w:val="singleLevel"/>
    <w:tmpl w:val="03BCB630"/>
    <w:lvl w:ilvl="0">
      <w:start w:val="1"/>
      <w:numFmt w:val="decimal"/>
      <w:pStyle w:val="Lijstnummering3"/>
      <w:lvlText w:val="%1."/>
      <w:lvlJc w:val="left"/>
      <w:pPr>
        <w:tabs>
          <w:tab w:val="num" w:pos="926"/>
        </w:tabs>
        <w:ind w:left="926" w:hanging="360"/>
      </w:pPr>
    </w:lvl>
  </w:abstractNum>
  <w:abstractNum w:abstractNumId="2" w15:restartNumberingAfterBreak="0">
    <w:nsid w:val="FFFFFF83"/>
    <w:multiLevelType w:val="singleLevel"/>
    <w:tmpl w:val="EA58E86C"/>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48093341"/>
    <w:multiLevelType w:val="multilevel"/>
    <w:tmpl w:val="50F069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1.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5DB2340A"/>
    <w:multiLevelType w:val="multilevel"/>
    <w:tmpl w:val="101C493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Olaf Holtrop"/>
    <w:docVar w:name="DocDuplex" w:val="DUPLEX_DEFAULT"/>
    <w:docVar w:name="DocIndex" w:val="0000"/>
    <w:docVar w:name="DocPrinter" w:val="NOPRINTER"/>
    <w:docVar w:name="DocReg" w:val="1"/>
    <w:docVar w:name="DocType" w:val="UIT"/>
    <w:docVar w:name="DocumentLanguage" w:val="nl-NL"/>
    <w:docVar w:name="IW_Generated" w:val="True"/>
    <w:docVar w:name="KingAsync" w:val="none"/>
    <w:docVar w:name="KingWizard" w:val="0"/>
    <w:docVar w:name="mitStyleTemplates" w:val="Huisstijl Gemeente Diemen|"/>
    <w:docVar w:name="tblConditionalFields" w:val="&lt;?xml version=&quot;1.0&quot; encoding=&quot;utf-16&quot;?&gt;_x000d__x000a_&lt;ArrayOfConditionalField xmlns:xsi=&quot;http://www.w3.org/2001/XMLSchema-instance&quot; xmlns:xsd=&quot;http://www.w3.org/2001/XMLSchema&quot;&gt;_x000d__x000a_  &lt;ConditionalField&gt;_x000d__x000a_    &lt;FieldName&gt;CVAanhef&lt;/FieldName&gt;_x000d__x000a_    &lt;FieldID&gt;CFB282C314813D4ECE8B1BAE3980F7A3E8&lt;/FieldID&gt;_x000d__x000a_    &lt;RuleGroup&gt;_x000d__x000a_      &lt;Rules&gt;_x000d__x000a_        &lt;Rule&gt;_x000d__x000a_          &lt;Field&gt;VV519A8B03FB394691BDDEF83B1D9DA1C8&lt;/Field&gt;_x000d__x000a_          &lt;Compare&gt;Equals&lt;/Compare&gt;_x000d__x000a_          &lt;Value&gt;M&lt;/Value&gt;_x000d__x000a_          &lt;DataType&gt;1&lt;/DataType&gt;_x000d__x000a_        &lt;/Rule&gt;_x000d__x000a_      &lt;/Rules&gt;_x000d__x000a_      &lt;GroupMethod&gt;All&lt;/GroupMethod&gt;_x000d__x000a_    &lt;/RuleGroup&gt;_x000d__x000a_    &lt;ValidValue&gt;heer&lt;/ValidValue&gt;_x000d__x000a_    &lt;InValidValue /&gt;_x000d__x000a_    &lt;InvalidField&gt;CFA707EC9FD0A04DCEB3B37FCD522FB4C2&lt;/InvalidField&gt;_x000d__x000a_  &lt;/ConditionalField&gt;_x000d__x000a_  &lt;ConditionalField&gt;_x000d__x000a_    &lt;FieldName&gt;CVAanhef2&lt;/FieldName&gt;_x000d__x000a_    &lt;FieldID&gt;CFA707EC9FD0A04DCEB3B37FCD522FB4C2&lt;/FieldID&gt;_x000d__x000a_    &lt;RuleGroup&gt;_x000d__x000a_      &lt;Rules&gt;_x000d__x000a_        &lt;Rule&gt;_x000d__x000a_          &lt;Field&gt;VV519A8B03FB394691BDDEF83B1D9DA1C8&lt;/Field&gt;_x000d__x000a_          &lt;Compare&gt;Equals&lt;/Compare&gt;_x000d__x000a_          &lt;Value&gt;V&lt;/Value&gt;_x000d__x000a_          &lt;DataType&gt;1&lt;/DataType&gt;_x000d__x000a_        &lt;/Rule&gt;_x000d__x000a_      &lt;/Rules&gt;_x000d__x000a_      &lt;GroupMethod&gt;All&lt;/GroupMethod&gt;_x000d__x000a_    &lt;/RuleGroup&gt;_x000d__x000a_    &lt;ValidValue&gt;mevrouw&lt;/ValidValue&gt;_x000d__x000a_    &lt;InValidValue&gt;heer, mevrouw&lt;/InValidValue&gt;_x000d__x000a_  &lt;/ConditionalField&gt;_x000d__x000a_  &lt;ConditionalField&gt;_x000d__x000a_    &lt;FieldName&gt;Tav&lt;/FieldName&gt;_x000d__x000a_    &lt;FieldID&gt;CFE1D43563B775431283CCA9AA7F430C56&lt;/FieldID&gt;_x000d__x000a_    &lt;RuleGroup&gt;_x000d__x000a_      &lt;Rules&gt;_x000d__x000a_        &lt;Rule&gt;_x000d__x000a_          &lt;Field&gt;VVE1CA91A86911463D9CE3C7D39EB97D6E&lt;/Field&gt;_x000d__x000a_          &lt;Compare&gt;Equals&lt;/Compare&gt;_x000d__x000a_          &lt;Value /&gt;_x000d__x000a_          &lt;DataType&gt;1&lt;/DataType&gt;_x000d__x000a_        &lt;/Rule&gt;_x000d__x000a_      &lt;/Rules&gt;_x000d__x000a_      &lt;GroupMethod&gt;All&lt;/GroupMethod&gt;_x000d__x000a_    &lt;/RuleGroup&gt;_x000d__x000a_    &lt;ValidValue /&gt;_x000d__x000a_    &lt;InValidValue /&gt;_x000d__x000a_    &lt;InvalidField&gt;CFB650B7A1F2E74743B81C15EA44FA4C17&lt;/InvalidField&gt;_x000d__x000a_  &lt;/ConditionalField&gt;_x000d__x000a_  &lt;ConditionalField&gt;_x000d__x000a_    &lt;FieldName&gt;Tav2&lt;/FieldName&gt;_x000d__x000a_    &lt;FieldID&gt;CFB650B7A1F2E74743B81C15EA44FA4C17&lt;/FieldID&gt;_x000d__x000a_    &lt;RuleGroup&gt;_x000d__x000a_      &lt;Rules&gt;_x000d__x000a_        &lt;Rule&gt;_x000d__x000a_          &lt;Field&gt;VV8C3D2FBC7B324941A853009C916F09DB&lt;/Field&gt;_x000d__x000a_          &lt;Compare&gt;Equals&lt;/Compare&gt;_x000d__x000a_          &lt;Value /&gt;_x000d__x000a_          &lt;DataType&gt;1&lt;/DataType&gt;_x000d__x000a_        &lt;/Rule&gt;_x000d__x000a_      &lt;/Rules&gt;_x000d__x000a_      &lt;GroupMethod&gt;All&lt;/GroupMethod&gt;_x000d__x000a_    &lt;/RuleGroup&gt;_x000d__x000a_    &lt;ValidValue /&gt;_x000d__x000a_    &lt;InValidValue&gt;T.a.v. &lt;/InValidValue&gt;_x000d__x000a_  &lt;/ConditionalField&gt;_x000d__x000a_  &lt;ConditionalField&gt;_x000d__x000a_    &lt;FieldName&gt;Aanhef1&lt;/FieldName&gt;_x000d__x000a_    &lt;FieldID&gt;CFB400FCA2C7804B808AB4C6B019EFD42A&lt;/FieldID&gt;_x000d__x000a_    &lt;RuleGroup&gt;_x000d__x000a_      &lt;Rules&gt;_x000d__x000a_        &lt;Rule&gt;_x000d__x000a_          &lt;Field&gt;VV519A8B03FB394691BDDEF83B1D9DA1C8&lt;/Field&gt;_x000d__x000a_          &lt;Compare&gt;Equals&lt;/Compare&gt;_x000d__x000a_          &lt;Value&gt;M&lt;/Value&gt;_x000d__x000a_          &lt;DataType&gt;1&lt;/DataType&gt;_x000d__x000a_        &lt;/Rule&gt;_x000d__x000a_      &lt;/Rules&gt;_x000d__x000a_      &lt;GroupMethod&gt;All&lt;/GroupMethod&gt;_x000d__x000a_    &lt;/RuleGroup&gt;_x000d__x000a_    &lt;ValidValue&gt;De heer&lt;/ValidValue&gt;_x000d__x000a_    &lt;InValidValue&gt;Aanhef2&lt;/InValidValue&gt;_x000d__x000a_    &lt;InvalidField&gt;CFECDF68AC9D8C4BCAA3AEF11E05158E83&lt;/InvalidField&gt;_x000d__x000a_  &lt;/ConditionalField&gt;_x000d__x000a_  &lt;ConditionalField&gt;_x000d__x000a_    &lt;FieldName&gt;Aanhef2&lt;/FieldName&gt;_x000d__x000a_    &lt;FieldID&gt;CFECDF68AC9D8C4BCAA3AEF11E05158E83&lt;/FieldID&gt;_x000d__x000a_    &lt;RuleGroup&gt;_x000d__x000a_      &lt;Rules&gt;_x000d__x000a_        &lt;Rule&gt;_x000d__x000a_          &lt;Field&gt;VV519A8B03FB394691BDDEF83B1D9DA1C8&lt;/Field&gt;_x000d__x000a_          &lt;Compare&gt;Equals&lt;/Compare&gt;_x000d__x000a_          &lt;Value&gt;V&lt;/Value&gt;_x000d__x000a_          &lt;DataType&gt;1&lt;/DataType&gt;_x000d__x000a_        &lt;/Rule&gt;_x000d__x000a_      &lt;/Rules&gt;_x000d__x000a_      &lt;GroupMethod&gt;All&lt;/GroupMethod&gt;_x000d__x000a_    &lt;/RuleGroup&gt;_x000d__x000a_    &lt;ValidValue&gt;Mevrouw&lt;/ValidValue&gt;_x000d__x000a_    &lt;InValidValue&gt;Mevrouw/De heer&lt;/InValidValue&gt;_x000d__x000a_  &lt;/ConditionalField&gt;_x000d__x000a_&lt;/ArrayOfConditionalField&gt;"/>
    <w:docVar w:name="tblDef" w:val="&lt;?xml version=&quot;1.0&quot; encoding=&quot;utf-16&quot;?&gt;&lt;ArrayOfQuestionGroup xmlns:xsi=&quot;http://www.w3.org/2001/XMLSchema-instance&quot; xmlns:xsd=&quot;http://www.w3.org/2001/XMLSchema&quot;&gt;&lt;QuestionGroup&gt;&lt;GroupID&gt;GR37642DAE91804BAD8CF9CB6FFA8116D6&lt;/GroupID&gt;&lt;GroupName&gt;NAW-gegevens&lt;/GroupName&gt;&lt;GroupDescription /&gt;&lt;GroupIndex&gt;0&lt;/GroupIndex&gt;&lt;GroupFields&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Bedrijf&lt;/FieldName&gt;&lt;FieldID&gt;VV8C3D2FBC7B324941A853009C916F09DB&lt;/FieldID&gt;&lt;FieldXpath&gt;//documentspecificatie/heeftBetrekkingOp/gerelateerde/heeftAlsInitiator/gerelateerde/*/statutaireNaam | //documentspecificatie/heeftBetrekkingOp/gerelateerde/heeftAlsInitiator/gerelateerde/*/handelsnaam&lt;/FieldXpath&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M&lt;/ValueName&gt;&lt;ValueParentID&gt;VVCB8985EE129A4C1AA72A48B80BA4B513&lt;/ValueParentID&gt;&lt;ValueID&gt;DC436E1692D84DB0AF031BAE3F5A9328~0&lt;/ValueID&gt;&lt;/QuestionValue&gt;&lt;QuestionValue&gt;&lt;ValueData xsi:nil=&quot;true&quot; /&gt;&lt;FollowUpFields /&gt;&lt;ValueIndex&gt;1&lt;/ValueIndex&gt;&lt;ValueExValue /&gt;&lt;ValueName&gt;V&lt;/ValueName&gt;&lt;ValueParentID&gt;VVCB8985EE129A4C1AA72A48B80BA4B513&lt;/ValueParentID&gt;&lt;ValueID&gt;A25F936741B943429EBE3F4BA9E55D7F~0&lt;/ValueID&gt;&lt;/QuestionValue&gt;&lt;QuestionValue&gt;&lt;ValueData xsi:nil=&quot;true&quot; /&gt;&lt;FollowUpFields /&gt;&lt;ValueIndex&gt;2&lt;/ValueIndex&gt;&lt;ValueExValue /&gt;&lt;ValueName&gt;(nodata)&lt;/ValueName&gt;&lt;ValueParentID&gt;VV519A8B03FB394691BDDEF83B1D9DA1C8&lt;/ValueParentID&gt;&lt;ValueID&gt;6B458F676E4441B5A42414BCDEE22D36~0&lt;/ValueID&gt;&lt;/QuestionValue&gt;&lt;/FieldValues&gt;&lt;FieldMerge&gt;false&lt;/FieldMerge&gt;&lt;FieldParent&gt;GR37642DAE91804BAD8CF9CB6FFA8116D6&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Aanhef&lt;/FieldName&gt;&lt;FieldID&gt;VV519A8B03FB394691BDDEF83B1D9DA1C8&lt;/FieldID&gt;&lt;FieldXpath&gt;//documentspecificatie/heeftBetrekkingOp/gerelateerde/heeftAlsInitiator/gerelateerde/*/geslachtsaanduiding&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Hoofdletter&lt;/FieldFormat&gt;&lt;FieldDataType&gt;0&lt;/FieldDataType&gt;&lt;FieldTip /&gt;&lt;FieldPrompt /&gt;&lt;FieldIndex&gt;2&lt;/FieldIndex&gt;&lt;FieldDescription /&gt;&lt;FieldName&gt;Voorletters&lt;/FieldName&gt;&lt;FieldID&gt;VV336FA672B5AA4305B03B24DDB3804D81&lt;/FieldID&gt;&lt;FieldXpath&gt;//documentspecificatie/heeftBetrekkingOp/gerelateerde/heeftAlsInitiator/gerelateerde/*/voorletters&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3&lt;/FieldIndex&gt;&lt;FieldDescription /&gt;&lt;FieldName&gt;Tussenvoegsels&lt;/FieldName&gt;&lt;FieldID&gt;VV59EFA7875721450090F07F7E2EC8715D&lt;/FieldID&gt;&lt;FieldXpath&gt;//documentspecificatie/heeftBetrekkingOp/gerelateerde/heeftAlsInitiator/gerelateerde/*/voorvoegselGeslachtsnaam&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1&lt;/FieldRun&gt;&lt;FieldDataSource&gt;1&lt;/FieldDataSource&gt;&lt;FieldList&gt;0&lt;/FieldList&gt;&lt;FieldRequired&gt;0&lt;/FieldRequired&gt;&lt;FieldLen&gt;-1&lt;/FieldLen&gt;&lt;FieldHelp /&gt;&lt;FieldDocProp /&gt;&lt;FieldEmptyDate&gt;false&lt;/FieldEmptyDate&gt;&lt;FieldDefault xsi:type=&quot;xsd:string&quot;&gt;=[Tussenvoegsels]&lt;/FieldDefault&gt;&lt;FieldFormat&gt;Als in een zin&lt;/FieldFormat&gt;&lt;FieldDataType&gt;0&lt;/FieldDataType&gt;&lt;FieldTip /&gt;&lt;FieldPrompt /&gt;&lt;FieldIndex&gt;4&lt;/FieldIndex&gt;&lt;FieldDescription /&gt;&lt;FieldName&gt;Tussenvoegsels_kopie&lt;/FieldName&gt;&lt;FieldID&gt;VVFF80D06DFAC14E8890CB9E60D5C4B1D6&lt;/FieldID&gt;&lt;FieldXpath&gt;//documentspecificatie/heeftBetrekkingOp/gerelateerde/heeftAlsInitiator/gerelateerde/*/voorvoegselGeslachtsnaam&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Als in een zin&lt;/FieldFormat&gt;&lt;FieldDataType&gt;0&lt;/FieldDataType&gt;&lt;FieldTip /&gt;&lt;FieldPrompt /&gt;&lt;FieldIndex&gt;5&lt;/FieldIndex&gt;&lt;FieldDescription /&gt;&lt;FieldName&gt;Achternaam&lt;/FieldName&gt;&lt;FieldID&gt;VVE1CA91A86911463D9CE3C7D39EB97D6E&lt;/FieldID&gt;&lt;FieldXpath&gt;//documentspecificatie/heeftBetrekkingOp/gerelateerde/heeftAlsInitiator/gerelateerde/*/geslachtsnaam&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6&lt;/FieldIndex&gt;&lt;FieldDescription /&gt;&lt;FieldName&gt;Straat&lt;/FieldName&gt;&lt;FieldID&gt;VV38D3F2544F6942B19223DB52390624AD&lt;/FieldID&gt;&lt;FieldXpath&gt;//documentspecificatie/heeftBetrekkingOp/gerelateerde/heeftAlsInitiator/gerelateerde/*/verblijfsadres/gor.straatnaam| //documentspecificatie/heeftBetrekkingOp/gerelateerde/heeftAlsInitiator/gerelateerde/*/sub.correspondentieAdres/gor.straatnaam&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7&lt;/FieldIndex&gt;&lt;FieldDescription /&gt;&lt;FieldName&gt;Huisnr&lt;/FieldName&gt;&lt;FieldID&gt;VVEE060668DA5A4AD5B198D7225B44851D&lt;/FieldID&gt;&lt;FieldXpath&gt;//documentspecificatie/heeftBetrekkingOp/gerelateerde/heeftAlsInitiator/gerelateerde/*/verblijfsadres/aoa.huisnummer | //documentspecificatie/heeftBetrekkingOp/gerelateerde/heeftAlsInitiator/gerelateerde/*/sub.correspondentieAdres/aoa.huisnummer | //documentspecificatie/heeftBetrekkingOp/gerelateerde/heeftAlsInitiator/gerelateerde/*/sub.correspondentieAdres/sub.postadresNummer&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8&lt;/FieldIndex&gt;&lt;FieldDescription /&gt;&lt;FieldName&gt;Huisltr&lt;/FieldName&gt;&lt;FieldID&gt;VVEB3BCC1E2EBC47729E15DE7AF6AB7CAC&lt;/FieldID&gt;&lt;FieldXpath&gt;//documentspecificatie/heeftBetrekkingOp/gerelateerde/heeftAlsInitiator/gerelateerde/*/verblijfsadres/aoa.huisletter | //documentspecificatie/heeftBetrekkingOp/gerelateerde/heeftAlsInitiator/gerelateerde/*/sub.correspondentieAdres/aoa.huisletter&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9&lt;/FieldIndex&gt;&lt;FieldDescription /&gt;&lt;FieldName&gt;Huisnr_tv&lt;/FieldName&gt;&lt;FieldID&gt;VV8F5B5C8F15894C42A0C711EF5AB03A07&lt;/FieldID&gt;&lt;FieldXpath&gt;//documentspecificatie/heeftBetrekkingOp/gerelateerde/heeftAlsInitiator/gerelateerde/*/verblijfsadres/aoa.huisnummertoevoeging | //documentspecificatie/heeftBetrekkingOp/gerelateerde/heeftAlsInitiator/gerelateerde/*/sub.correspondentieAdres/aoa.huisnummertoevoeging&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0000 &amp;gt;LL&lt;/FieldFormat&gt;&lt;FieldDataType&gt;7&lt;/FieldDataType&gt;&lt;FieldTip /&gt;&lt;FieldPrompt /&gt;&lt;FieldIndex&gt;10&lt;/FieldIndex&gt;&lt;FieldDescription /&gt;&lt;FieldName&gt;Postcode&lt;/FieldName&gt;&lt;FieldID&gt;VV6F1E88D688314572A91999DAADD8BB74&lt;/FieldID&gt;&lt;FieldXpath&gt;//documentspecificatie/heeftBetrekkingOp/gerelateerde/heeftAlsInitiator/gerelateerde/*/verblijfsadres/aoa.postcode | //documentspecificatie/heeftBetrekkingOp/gerelateerde/heeftAlsInitiator/gerelateerde/*/sub.correspondentieAdres/postcode&lt;/FieldXpath&gt;&lt;FieldXpathAlternatives /&gt;&lt;FieldLinkedProp /&gt;&lt;/QuestionField&gt;&lt;QuestionField&gt;&lt;FieldMask /&gt;&lt;FieldListSettings&gt;&lt;DisplayDirection&gt;Vertical&lt;/DisplayDirection&gt;&lt;/FieldListSettings&gt;&lt;FieldValues /&gt;&lt;FieldMerge&gt;false&lt;/FieldMerge&gt;&lt;FieldParent&gt;GR37642DAE91804BAD8CF9CB6FFA8116D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Hoofdletter&lt;/FieldFormat&gt;&lt;FieldDataType&gt;0&lt;/FieldDataType&gt;&lt;FieldTip /&gt;&lt;FieldPrompt /&gt;&lt;FieldIndex&gt;11&lt;/FieldIndex&gt;&lt;FieldDescription /&gt;&lt;FieldName&gt;Plaats&lt;/FieldName&gt;&lt;FieldID&gt;VV47C09D5E304E48FE925181A46E5DEE0A&lt;/FieldID&gt;&lt;FieldXpath&gt;//documentspecificatie/heeftBetrekkingOp/gerelateerde/heeftAlsInitiator/gerelateerde/*/verblijfsadres/wpl.woonplaatsNaam | //documentspecificatie/heeftBetrekkingOp/gerelateerde/heeftAlsInitiator/gerelateerde/*/sub.correspondentieAdres/wpl.woonplaatsNaam&lt;/FieldXpath&gt;&lt;FieldXpathAlternatives /&gt;&lt;FieldLinkedProp /&gt;&lt;/QuestionField&gt;&lt;/GroupFields&gt;&lt;IsRepeatingGroup&gt;false&lt;/IsRepeatingGroup&gt;&lt;/QuestionGroup&gt;&lt;QuestionGroup&gt;&lt;GroupID&gt;GR436D1E00543540E9BC52F7E2DBCB2A69&lt;/GroupID&gt;&lt;GroupName&gt;Briefgegevens&lt;/GroupName&gt;&lt;GroupDescription /&gt;&lt;GroupIndex&gt;1&lt;/GroupIndex&gt;&lt;GroupFields&gt;&lt;QuestionField&gt;&lt;FieldMask /&gt;&lt;FieldListSettings&gt;&lt;DisplayDirection&gt;Vertical&lt;/DisplayDirection&gt;&lt;/FieldListSettings&gt;&lt;FieldValues /&gt;&lt;FieldMerge&gt;false&lt;/FieldMerge&gt;&lt;FieldParent&gt;GR436D1E00543540E9BC52F7E2DBCB2A69&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Onderwerp&lt;/FieldName&gt;&lt;FieldID&gt;VV6012D9D1E2BF4BE7B06A7A18A65D83AC&lt;/FieldID&gt;&lt;FieldXpath&gt;//documentspecificatie/betreft&lt;/FieldXpath&gt;&lt;FieldXpathAlternatives /&gt;&lt;FieldLinkedProp /&gt;&lt;/QuestionField&gt;&lt;QuestionField&gt;&lt;FieldMask /&gt;&lt;FieldListSettings&gt;&lt;DisplayDirection&gt;Vertical&lt;/DisplayDirection&gt;&lt;/FieldListSettings&gt;&lt;FieldValues /&gt;&lt;FieldMerge&gt;false&lt;/FieldMerge&gt;&lt;FieldParent&gt;GR436D1E00543540E9BC52F7E2DBCB2A69&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1&lt;/FieldIndex&gt;&lt;FieldDescription /&gt;&lt;FieldName&gt;Datum&lt;/FieldName&gt;&lt;FieldID&gt;VVD489A54977BC4D8AB2811E75645E6479&lt;/FieldID&gt;&lt;FieldXpath /&gt;&lt;FieldXpathAlternatives /&gt;&lt;FieldLinkedProp /&gt;&lt;/QuestionField&gt;&lt;QuestionField&gt;&lt;FieldMask /&gt;&lt;FieldListSettings&gt;&lt;DisplayDirection&gt;Vertical&lt;/DisplayDirection&gt;&lt;/FieldListSettings&gt;&lt;FieldValues /&gt;&lt;FieldMerge&gt;false&lt;/FieldMerge&gt;&lt;FieldParent&gt;GR436D1E00543540E9BC52F7E2DBCB2A69&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2&lt;/FieldIndex&gt;&lt;FieldDescription /&gt;&lt;FieldName&gt;Zaaknummer&lt;/FieldName&gt;&lt;FieldID&gt;VVD3600CDC97394661AD6DA2EA5B858BC5&lt;/FieldID&gt;&lt;FieldXpath&gt;//documentspecificatie/heeftBetrekkingOp/gerelateerde/identificatie&lt;/FieldXpath&gt;&lt;FieldXpathAlternatives /&gt;&lt;FieldLinkedProp /&gt;&lt;/QuestionField&gt;&lt;QuestionField&gt;&lt;FieldMask /&gt;&lt;FieldListSettings&gt;&lt;DisplayDirection&gt;Vertical&lt;/DisplayDirection&gt;&lt;/FieldListSettings&gt;&lt;FieldValues /&gt;&lt;FieldMerge&gt;false&lt;/FieldMerge&gt;&lt;FieldParent&gt;GR436D1E00543540E9BC52F7E2DBCB2A69&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Kenmerk&lt;/FieldName&gt;&lt;FieldID&gt;VVE7D1564CF94C4D42A8C9E4141622FEA3&lt;/FieldID&gt;&lt;FieldXpath&gt;documentspecificatie/heeftBetrekkingOp/gerelateerde/kenmerk/kenmerk&lt;/FieldXpath&gt;&lt;FieldXpathAlternatives /&gt;&lt;FieldLinkedProp /&gt;&lt;/QuestionField&gt;&lt;QuestionField&gt;&lt;FieldMask /&gt;&lt;FieldListSettings&gt;&lt;DisplayDirection&gt;Vertical&lt;/DisplayDirection&gt;&lt;/FieldListSettings&gt;&lt;FieldValues /&gt;&lt;FieldMerge&gt;false&lt;/FieldMerge&gt;&lt;FieldParent&gt;GR436D1E00543540E9BC52F7E2DBCB2A69&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4&lt;/FieldIndex&gt;&lt;FieldDescription /&gt;&lt;FieldName&gt;Uw_brief_van&lt;/FieldName&gt;&lt;FieldID&gt;VV98977E34D3644C8E8BF4EC6813A0EE89&lt;/FieldID&gt;&lt;FieldXpath /&gt;&lt;FieldXpathAlternatives /&gt;&lt;FieldLinkedProp /&gt;&lt;/QuestionField&gt;&lt;QuestionField&gt;&lt;FieldMask /&gt;&lt;FieldListSettings&gt;&lt;DisplayDirection&gt;Vertical&lt;/DisplayDirection&gt;&lt;/FieldListSettings&gt;&lt;FieldValues /&gt;&lt;FieldMerge&gt;false&lt;/FieldMerge&gt;&lt;FieldParent&gt;GR436D1E00543540E9BC52F7E2DBCB2A69&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 /&gt;&lt;FieldName&gt;Bijlagen&lt;/FieldName&gt;&lt;FieldID&gt;VV1456E1902B674194A1112A868DF56395&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Dit document is in een geautomatiseerd proces aangemaakt en is derhalve niet ondertekend.&lt;/ValueExValue&gt;&lt;ValueName&gt;Ja&lt;/ValueName&gt;&lt;ValueParentID&gt;VVED580DBC4A284C5597A7F45B5B827C5B&lt;/ValueParentID&gt;&lt;ValueID&gt;FE531AF2A1F14E46A9809EA22F7CC4F3~0&lt;/ValueID&gt;&lt;/QuestionValue&gt;&lt;QuestionValue&gt;&lt;ValueData xsi:nil=&quot;true&quot; /&gt;&lt;FollowUpFields /&gt;&lt;ValueIndex&gt;1&lt;/ValueIndex&gt;&lt;ValueExValue&gt;(nodata)&lt;/ValueExValue&gt;&lt;ValueName&gt;Nee&lt;/ValueName&gt;&lt;ValueParentID&gt;VVED580DBC4A284C5597A7F45B5B827C5B&lt;/ValueParentID&gt;&lt;ValueID&gt;22EFADA4030E4B9F85EBCCAF445D9966~0&lt;/ValueID&gt;&lt;/QuestionValue&gt;&lt;/FieldValues&gt;&lt;FieldMerge&gt;false&lt;/FieldMerge&gt;&lt;FieldParent&gt;GR436D1E00543540E9BC52F7E2DBCB2A69&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6&lt;/FieldIndex&gt;&lt;FieldDescription&gt;Extra regel: Dit document is in een geautomatiseerd proces aangemaakt en is derhalve niet ondertekend.&lt;/FieldDescription&gt;&lt;FieldName&gt;Digitaal_ondertekenen&lt;/FieldName&gt;&lt;FieldID&gt;VV0C98462116BC4D15BD0884688E9DB93A&lt;/FieldID&gt;&lt;FieldXpath /&gt;&lt;FieldXpathAlternatives /&gt;&lt;FieldLinkedProp /&gt;&lt;/QuestionField&gt;&lt;/GroupFields&gt;&lt;IsRepeatingGroup&gt;false&lt;/IsRepeatingGroup&gt;&lt;/QuestionGroup&gt;&lt;QuestionGroup&gt;&lt;GroupID&gt;GR55F7335799F4409CB618B4BED22C2ED0&lt;/GroupID&gt;&lt;GroupName&gt;Behandelaar&lt;/GroupName&gt;&lt;GroupDescription /&gt;&lt;GroupIndex&gt;2&lt;/GroupIndex&gt;&lt;GroupFields&gt;&lt;QuestionField&gt;&lt;FieldMask /&gt;&lt;FieldListSettings&gt;&lt;DisplayDirection&gt;Vertical&lt;/DisplayDirection&gt;&lt;/FieldListSettings&gt;&lt;FieldValues /&gt;&lt;FieldMerge&gt;false&lt;/FieldMerge&gt;&lt;FieldParent&gt;GR55F7335799F4409CB618B4BED22C2ED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B_Voornaam&lt;/FieldName&gt;&lt;FieldID&gt;VV47C0AD6F950D4BDC87A00873357D759F&lt;/FieldID&gt;&lt;FieldXpath&gt;//documentspecificatie/heeft/gerelateerde/medewerker/roepnaam&lt;/FieldXpath&gt;&lt;FieldXpathAlternatives /&gt;&lt;FieldLinkedProp /&gt;&lt;/QuestionField&gt;&lt;QuestionField&gt;&lt;FieldMask /&gt;&lt;FieldListSettings&gt;&lt;DisplayDirection&gt;Vertical&lt;/DisplayDirection&gt;&lt;/FieldListSettings&gt;&lt;FieldValues /&gt;&lt;FieldMerge&gt;false&lt;/FieldMerge&gt;&lt;FieldParent&gt;GR55F7335799F4409CB618B4BED22C2ED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B_Voorletters&lt;/FieldName&gt;&lt;FieldID&gt;VV3D8A53F440824F299AF7522571CA30B6&lt;/FieldID&gt;&lt;FieldXpath&gt;//documentspecificatie/heeft/gerelateerde/medewerker/voorletters&lt;/FieldXpath&gt;&lt;FieldXpathAlternatives /&gt;&lt;FieldLinkedProp /&gt;&lt;/QuestionField&gt;&lt;QuestionField&gt;&lt;FieldMask /&gt;&lt;FieldListSettings&gt;&lt;DisplayDirection&gt;Vertical&lt;/DisplayDirection&gt;&lt;/FieldListSettings&gt;&lt;FieldValues /&gt;&lt;FieldMerge&gt;false&lt;/FieldMerge&gt;&lt;FieldParent&gt;GR55F7335799F4409CB618B4BED22C2ED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2&lt;/FieldIndex&gt;&lt;FieldDescription /&gt;&lt;FieldName&gt;B_Voorvoegsel&lt;/FieldName&gt;&lt;FieldID&gt;VVD03F25565F59455882200A6C8C3E2D5D&lt;/FieldID&gt;&lt;FieldXpath&gt;//documentspecificatie/heeft/gerelateerde/medewerker/voorvoegselAchternaam&lt;/FieldXpath&gt;&lt;FieldXpathAlternatives /&gt;&lt;FieldLinkedProp /&gt;&lt;/QuestionField&gt;&lt;QuestionField&gt;&lt;FieldMask /&gt;&lt;FieldListSettings&gt;&lt;DisplayDirection&gt;Vertical&lt;/DisplayDirection&gt;&lt;/FieldListSettings&gt;&lt;FieldValues /&gt;&lt;FieldMerge&gt;false&lt;/FieldMerge&gt;&lt;FieldParent&gt;GR55F7335799F4409CB618B4BED22C2ED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B_Achternaam&lt;/FieldName&gt;&lt;FieldID&gt;VVB977ABF20A30491DB0B8282D13DF5FC5&lt;/FieldID&gt;&lt;FieldXpath&gt;//documentspecificatie/heeft/gerelateerde/medewerker/achternaam&lt;/FieldXpath&gt;&lt;FieldXpathAlternatives /&gt;&lt;FieldLinkedProp /&gt;&lt;/QuestionField&gt;&lt;QuestionField&gt;&lt;FieldMask /&gt;&lt;FieldListSettings&gt;&lt;DisplayDirection&gt;Vertical&lt;/DisplayDirection&gt;&lt;/FieldListSettings&gt;&lt;FieldValues /&gt;&lt;FieldMerge&gt;false&lt;/FieldMerge&gt;&lt;FieldParent&gt;GR55F7335799F4409CB618B4BED22C2ED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 /&gt;&lt;FieldName&gt;B_Functie&lt;/FieldName&gt;&lt;FieldID&gt;VVCB40EAC542BE464EB810687D6DC5B317&lt;/FieldID&gt;&lt;FieldXpath&gt;//documentspecificatie/heeft/gerelateerde/medewerker/functie&lt;/FieldXpath&gt;&lt;FieldXpathAlternatives /&gt;&lt;FieldLinkedProp /&gt;&lt;/QuestionField&gt;&lt;QuestionField&gt;&lt;FieldMask /&gt;&lt;FieldListSettings&gt;&lt;DisplayDirection&gt;Vertical&lt;/DisplayDirection&gt;&lt;/FieldListSettings&gt;&lt;FieldValues /&gt;&lt;FieldMerge&gt;false&lt;/FieldMerge&gt;&lt;FieldParent&gt;GR55F7335799F4409CB618B4BED22C2ED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 /&gt;&lt;FieldName&gt;Telefoonnr&lt;/FieldName&gt;&lt;FieldID&gt;VV2E137F11F3E64421991EEAF2B9721078&lt;/FieldID&gt;&lt;FieldXpath&gt;//documentspecificatie/heeft/gerelateerde/medewerker/telefoonnummer&lt;/FieldXpath&gt;&lt;FieldXpathAlternatives /&gt;&lt;FieldLinkedProp /&gt;&lt;/QuestionField&gt;&lt;QuestionField&gt;&lt;FieldMask /&gt;&lt;FieldListSettings&gt;&lt;DisplayDirection&gt;Vertical&lt;/DisplayDirection&gt;&lt;/FieldListSettings&gt;&lt;FieldValues /&gt;&lt;FieldMerge&gt;false&lt;/FieldMerge&gt;&lt;FieldParent&gt;GR55F7335799F4409CB618B4BED22C2ED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6&lt;/FieldIndex&gt;&lt;FieldDescription /&gt;&lt;FieldName&gt;Emailadres&lt;/FieldName&gt;&lt;FieldID&gt;VV1DCA5E5EF68C469E980F0F6D8B4A8972&lt;/FieldID&gt;&lt;FieldXpath&gt;//documentspecificatie/heeft/gerelateerde/medewerker/emailadres&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BC2FE5721DE1431F80266D29856B8CD8&lt;/ID&gt;_x000d__x000a_      &lt;PROMPT&gt;_x000d__x000a_        &lt;NLNL&gt;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86A9134CF88441C879DF5E4C5F07269&lt;/ID&gt;_x000d__x000a_      &lt;PROMPT&gt;_x000d__x000a_        &lt;NLNL&gt;Bijla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AF9829913EA4810B7C43969610B1C6E&lt;/ID&gt;_x000d__x000a_      &lt;PROMPT&gt;_x000d__x000a_        &lt;NLNL&gt;Logo bov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B1F2F1B3A7744BDB23F8CEEB6A33442&lt;/ID&gt;_x000d__x000a_      &lt;PROMPT&gt;_x000d__x000a_        &lt;NLNL&gt;Kantlijnteks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8D3F2544F6942B19223DB52390624AD&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E060668DA5A4AD5B198D7225B44851D&lt;/ID&gt;_x000d__x000a_      &lt;PROMPT&gt;_x000d__x000a_        &lt;NLNL&gt;Huisn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B3BCC1E2EBC47729E15DE7AF6AB7CAC&lt;/ID&gt;_x000d__x000a_      &lt;PROMPT&gt;_x000d__x000a_        &lt;NLNL&gt;Huislt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F5B5C8F15894C42A0C711EF5AB03A07&lt;/ID&gt;_x000d__x000a_      &lt;PROMPT&gt;_x000d__x000a_        &lt;NLNL&gt;Huisnr_tv&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C3D2FBC7B324941A853009C916F09DB&lt;/ID&gt;_x000d__x000a_      &lt;PROMPT&gt;_x000d__x000a_        &lt;NLNL&gt;Bedrijf of instel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7C09D5E304E48FE925181A46E5DEE0A&lt;/ID&gt;_x000d__x000a_      &lt;PROMPT&gt;_x000d__x000a_        &lt;NLNL&gt;Plaa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3600CDC97394661AD6DA2EA5B858BC5&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471B0DD06F4900A5052D81B173F2C3&lt;/ID&gt;_x000d__x000a_      &lt;PROMPT&gt;_x000d__x000a_        &lt;NLNL&gt;Keuzeteks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489A54977BC4D8AB2811E75645E6479&lt;/ID&gt;_x000d__x000a_      &lt;PROMPT&gt;_x000d__x000a_        &lt;NLNL&gt;Datum bri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8FEDE57F78148F680E5307F9ACFA020&lt;/ID&gt;_x000d__x000a_      &lt;PROMPT&gt;_x000d__x000a_        &lt;NLNL&gt;Afsluit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9EFA7875721450090F07F7E2EC8715D&lt;/ID&gt;_x000d__x000a_      &lt;PROMPT&gt;_x000d__x000a_        &lt;NLNL&gt;Tussenvoegsel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7D1564CF94C4D42A8C9E4141622FEA3&lt;/ID&gt;_x000d__x000a_      &lt;PROMPT&gt;_x000d__x000a_        &lt;NLNL&gt;Uw kenmerk&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F1E88D688314572A91999DAADD8BB74&lt;/ID&gt;_x000d__x000a_      &lt;PROMPT&gt;_x000d__x000a_        &lt;NLNL&gt;Postc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8977E34D3644C8E8BF4EC6813A0EE89&lt;/ID&gt;_x000d__x000a_      &lt;PROMPT&gt;_x000d__x000a_        &lt;NLNL&gt;Uw brief 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456E1902B674194A1112A868DF56395&lt;/ID&gt;_x000d__x000a_      &lt;PROMPT&gt;_x000d__x000a_        &lt;NLNL&gt;Bijla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012D9D1E2BF4BE7B06A7A18A65D83AC&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331B7A2D25742A094750AEA51DF745C&lt;/ID&gt;_x000d__x000a_      &lt;PROMPT&gt;_x000d__x000a_        &lt;NLNL&gt;Voorletters behandelaa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7C0AD6F950D4BDC87A00873357D759F&lt;/ID&gt;_x000d__x000a_      &lt;PROMPT&gt;_x000d__x000a_        &lt;NLNL&gt;Voo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D8A53F440824F299AF7522571CA30B6&lt;/ID&gt;_x000d__x000a_      &lt;PROMPT&gt;_x000d__x000a_        &lt;NLNL&gt;Voorlett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03F25565F59455882200A6C8C3E2D5D&lt;/ID&gt;_x000d__x000a_      &lt;PROMPT&gt;_x000d__x000a_        &lt;NLNL&gt;Voorvoegs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977ABF20A30491DB0B8282D13DF5FC5&lt;/ID&gt;_x000d__x000a_      &lt;PROMPT&gt;_x000d__x000a_        &lt;NLNL&gt;Achte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B40EAC542BE464EB810687D6DC5B317&lt;/ID&gt;_x000d__x000a_      &lt;PROMPT&gt;_x000d__x000a_        &lt;NLNL&gt;Func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E137F11F3E64421991EEAF2B9721078&lt;/ID&gt;_x000d__x000a_      &lt;PROMPT&gt;_x000d__x000a_        &lt;NLNL&gt;Telefoon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DCA5E5EF68C469E980F0F6D8B4A8972&lt;/ID&gt;_x000d__x000a_      &lt;PROMPT&gt;_x000d__x000a_        &lt;NLNL&gt;E-mailadr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587DE71FA394846BE6ABF41E44E1C24&lt;/ID&gt;_x000d__x000a_      &lt;PROMPT&gt;_x000d__x000a_        &lt;NLNL&gt;Tussenvoegsel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36FA672B5AA4305B03B24DDB3804D81&lt;/ID&gt;_x000d__x000a_      &lt;PROMPT&gt;_x000d__x000a_        &lt;NLNL&gt;Voorlett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1CA91A86911463D9CE3C7D39EB97D6E&lt;/ID&gt;_x000d__x000a_      &lt;PROMPT&gt;_x000d__x000a_        &lt;NLNL&gt;Achte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F80D06DFAC14E8890CB9E60D5C4B1D6&lt;/ID&gt;_x000d__x000a_      &lt;PROMPT&gt;_x000d__x000a_        &lt;NLNL&gt;Tussenvoegsel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196A0EC55B455BB9463CC4AA17F42E&lt;/ID&gt;_x000d__x000a_      &lt;PROMPT&gt;_x000d__x000a_        &lt;NLNL&gt;Aanh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19A8B03FB394691BDDEF83B1D9DA1C8&lt;/ID&gt;_x000d__x000a_      &lt;PROMPT&gt;_x000d__x000a_        &lt;NLNL&gt;Aanh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C98462116BC4D15BD0884688E9DB93A&lt;/ID&gt;_x000d__x000a_      &lt;PROMPT&gt;_x000d__x000a_        &lt;NLNL&gt;Digitaal onderteken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Extra regel: Dit document is in een geautomatiseerd proces aangemaakt en is derhalve niet ondertekend.&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A7EB06F243614CD791848114A169A7A2&lt;/ID&gt;_x000d__x000a_      &lt;NAME&gt;_x000d__x000a_        &lt;NLNL&gt;Stap 3: Tekstkeuze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37642DAE91804BAD8CF9CB6FFA8116D6&lt;/ID&gt;_x000d__x000a_      &lt;NAME&gt;_x000d__x000a_        &lt;NLNL&gt;NAW-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436D1E00543540E9BC52F7E2DBCB2A69&lt;/ID&gt;_x000d__x000a_      &lt;NAME&gt;_x000d__x000a_        &lt;NLNL&gt;Brief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55F7335799F4409CB618B4BED22C2ED0&lt;/ID&gt;_x000d__x000a_      &lt;NAME&gt;_x000d__x000a_        &lt;NLNL&gt;Behandelaar&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F0EBB2BA3C214D4097A63471610D9F8F~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965459D38F049C699D46DD286EFC085~1&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file01.duoplus.local\\apps\\iWriter\\Sjabloon\\Verborgen Uithoorn\\Bouwstenen\\Logo.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895388DDD5F4E9BBDE92F1F572D8398~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4EF5FAF9EB346C78FCFD6743EC24FAC~0&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1AF4E858FEC4C6891974F1B187F36C2~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10BC46E5C6E4C6FB28BBDD1C7B84EA6~0&lt;/ID&gt;_x000d__x000a_      &lt;VALUESINGLE&gt;_x000d__x000a_        &lt;NLNL&gt;bestuursdien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54C0E3A43F84B7CAFD4FEFC76577DB3~0&lt;/ID&gt;_x000d__x000a_      &lt;VALUESINGLE&gt;_x000d__x000a_        &lt;NLNL&gt;gemeentera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F5EE52CC8314FC0B093DF9C5E2E01A8~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8202E02A7A84C5689842B371FA5E477~1&lt;/ID&gt;_x000d__x000a_      &lt;VALUESINGLE&gt;_x000d__x000a_        &lt;NLNL&gt;bestuursdien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file01.duoplus.local\\apps\\iWriter\\Sjabloon\\Verborgen Uithoorn\\Bouwstenen\\Kantlijntekst bestuursdienst.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3F85595826A4F6BBC61EFDFF5595014~1&lt;/ID&gt;_x000d__x000a_      &lt;VALUESINGLE&gt;_x000d__x000a_        &lt;NLNL&gt;gemeenteraa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file01.duoplus.local\\apps\\iWriter\\Sjabloon\\Verborgen Uithoorn\\Bouwstenen\\Kantlijntekst gemeenteraad.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188D89E58FC4728BBB370E462E73173~0&lt;/ID&gt;_x000d__x000a_      &lt;VALUESINGLE&gt;_x000d__x000a_        &lt;NLNL&gt;G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3EE74AB22EB44F2AFE0BA28B571CD17~1&lt;/ID&gt;_x000d__x000a_      &lt;VALUESINGLE&gt;_x000d__x000a_        &lt;NLNL&gt;Beroeptek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File01.duoplus.local\\Apps\\iWriter\\Sjabloon\\Algemeen Uithoorn\\Bouwstenen\\Beroep.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C93E6C73BE442F9A1C7FEFFA3BA41A6~1&lt;/ID&gt;_x000d__x000a_      &lt;VALUESINGLE&gt;_x000d__x000a_        &lt;NLNL&gt;Klachttek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File01.duoplus.local\\Apps\\iWriter\\Sjabloon\\Algemeen Uithoorn\\Bouwstenen\\Klacht.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0A7784EE4504CFC862D0679884175E3~1&lt;/ID&gt;_x000d__x000a_      &lt;VALUESINGLE&gt;_x000d__x000a_        &lt;NLNL&gt;Bezwaartek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File01.duoplus.local\\Apps\\iWriter\\Sjabloon\\Algemeen Uithoorn\\Bouwstenen\\Bezwaar.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244A8898C5E4A39900DD61EE4D097CA~0&lt;/ID&gt;_x000d__x000a_      &lt;VALUESINGLE&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3DE6C7E7240428E94965EEFCB571436~0&lt;/ID&gt;_x000d__x000a_      &lt;VALUESINGLE&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D601EAE20E740FF8BEF8F7B69C9CFB3~0&lt;/ID&gt;_x000d__x000a_      &lt;VALUESINGLE&gt;_x000d__x000a_        &lt;NLNL&gt;he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3677464B1E6478BB80984F7F6A5EE21~0&lt;/ID&gt;_x000d__x000a_      &lt;VALUESINGLE&gt;_x000d__x000a_        &lt;NLNL&gt;mevr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A1924F2856F41E89B0882F4F25B7BE0~0&lt;/ID&gt;_x000d__x000a_      &lt;VALUESINGLE&gt;_x000d__x000a_        &lt;NLNL&gt;heer, mevr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DFDA8AC30CC4A7286A592931CF28C8F~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eer/mevrouw&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B7A97F09F724F37A4DF8EA9373E8CEC~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eer&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A2E38C3DA84B3F92D519109E8F86FF~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vrouw&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09E309524B64D768A7410AE8B774AE0~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114AD19CD264113A7E2E4447D119349~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2E45E215B504D428A4B0747234E5CC5~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D5079B7407848A69DE09EE565F50E2A~0&lt;/ID&gt;_x000d__x000a_      &lt;VALUESINGLE&gt;_x000d__x000a_        &lt;NLNL&gt;M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B373E5FCD0C49438537AB96F0C6F7FD~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eer&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55A84D4FF894AAF897D52125B5939D8~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vrouw&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23806AA74A94EA580F673B08E1B5817~0&lt;/ID&gt;_x000d__x000a_      &lt;VALUESINGLE&gt;_x000d__x000a_        &lt;NLNL&gt;M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eer, mevrouw&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4BB803B1D2540BB96492B35C13726E3~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59DDF12C9024E7F857078CC6898FC75~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419F1C8466840249A797B9E3962AAFB~0&lt;/ID&gt;_x000d__x000a_      &lt;VALUESINGLE&gt;_x000d__x000a_        &lt;NLNL&gt;M/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7F39C1D5EDF41C5A23CDF424749B9AD~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C436E1692D84DB0AF031BAE3F5A9328~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5F936741B943429EBE3F4BA9E55D7F~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B458F676E4441B5A42414BCDEE22D36~0&lt;/ID&gt;_x000d__x000a_      &lt;VALUESINGLE&gt;_x000d__x000a_        &lt;NLNL /&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95A2046926E4F8CB1AE2E82CD85C7CC~0&lt;/ID&gt;_x000d__x000a_      &lt;VALUESINGLE&gt;_x000d__x000a_        &lt;NLNL&gt;Gemeentelog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50205996E049CD9D40B2B6A82A6EEB~0&lt;/ID&gt;_x000d__x000a_      &lt;VALUESINGLE&gt;_x000d__x000a_        &lt;NLNL&gt;DUO+ log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E531AF2A1F14E46A9809EA22F7CC4F3~0&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Dit document is in een geautomatiseerd proces aangemaakt en is derhalve niet onderteke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2EFADA4030E4B9F85EBCCAF445D9966~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41"/>
  </w:docVars>
  <w:rsids>
    <w:rsidRoot w:val="00790077"/>
    <w:rsid w:val="00003CB1"/>
    <w:rsid w:val="00013961"/>
    <w:rsid w:val="00013F63"/>
    <w:rsid w:val="00014A21"/>
    <w:rsid w:val="00024EA8"/>
    <w:rsid w:val="000302BD"/>
    <w:rsid w:val="0004382B"/>
    <w:rsid w:val="00047C32"/>
    <w:rsid w:val="0006642F"/>
    <w:rsid w:val="00082E15"/>
    <w:rsid w:val="00087C4E"/>
    <w:rsid w:val="000B1108"/>
    <w:rsid w:val="000B40E9"/>
    <w:rsid w:val="0010645A"/>
    <w:rsid w:val="00112AC9"/>
    <w:rsid w:val="001543CA"/>
    <w:rsid w:val="00162F4E"/>
    <w:rsid w:val="00164EAE"/>
    <w:rsid w:val="00165411"/>
    <w:rsid w:val="0017671A"/>
    <w:rsid w:val="00184444"/>
    <w:rsid w:val="00191762"/>
    <w:rsid w:val="00196148"/>
    <w:rsid w:val="001A3C13"/>
    <w:rsid w:val="001B05D5"/>
    <w:rsid w:val="001C4644"/>
    <w:rsid w:val="001C65A3"/>
    <w:rsid w:val="001D6A27"/>
    <w:rsid w:val="001F01C2"/>
    <w:rsid w:val="001F388E"/>
    <w:rsid w:val="00201E19"/>
    <w:rsid w:val="00237D19"/>
    <w:rsid w:val="00251DBA"/>
    <w:rsid w:val="0025468E"/>
    <w:rsid w:val="00285738"/>
    <w:rsid w:val="002906DE"/>
    <w:rsid w:val="002A1DE7"/>
    <w:rsid w:val="002A7F48"/>
    <w:rsid w:val="002B4B42"/>
    <w:rsid w:val="002D276B"/>
    <w:rsid w:val="002E03C9"/>
    <w:rsid w:val="002E1A07"/>
    <w:rsid w:val="003074A5"/>
    <w:rsid w:val="00323F77"/>
    <w:rsid w:val="00352251"/>
    <w:rsid w:val="003A1E63"/>
    <w:rsid w:val="003A42B3"/>
    <w:rsid w:val="003B6212"/>
    <w:rsid w:val="003C2939"/>
    <w:rsid w:val="003D5D91"/>
    <w:rsid w:val="003E0E47"/>
    <w:rsid w:val="004075B2"/>
    <w:rsid w:val="00415F03"/>
    <w:rsid w:val="00421324"/>
    <w:rsid w:val="00437D73"/>
    <w:rsid w:val="004516C4"/>
    <w:rsid w:val="004540D6"/>
    <w:rsid w:val="004558BF"/>
    <w:rsid w:val="004626A5"/>
    <w:rsid w:val="004818AB"/>
    <w:rsid w:val="00496787"/>
    <w:rsid w:val="004A237F"/>
    <w:rsid w:val="004B4980"/>
    <w:rsid w:val="004D1B34"/>
    <w:rsid w:val="00503FA3"/>
    <w:rsid w:val="0052082B"/>
    <w:rsid w:val="00534B25"/>
    <w:rsid w:val="005560B6"/>
    <w:rsid w:val="0057667D"/>
    <w:rsid w:val="00594CBE"/>
    <w:rsid w:val="005C0938"/>
    <w:rsid w:val="005C6FAE"/>
    <w:rsid w:val="005F403D"/>
    <w:rsid w:val="006014C6"/>
    <w:rsid w:val="006023A4"/>
    <w:rsid w:val="006111B7"/>
    <w:rsid w:val="0064100A"/>
    <w:rsid w:val="0064540F"/>
    <w:rsid w:val="006630F8"/>
    <w:rsid w:val="00692DB1"/>
    <w:rsid w:val="006A178D"/>
    <w:rsid w:val="006E0E7E"/>
    <w:rsid w:val="006E3E36"/>
    <w:rsid w:val="00702A21"/>
    <w:rsid w:val="00703EBB"/>
    <w:rsid w:val="00716355"/>
    <w:rsid w:val="007211A7"/>
    <w:rsid w:val="00723D37"/>
    <w:rsid w:val="0073261A"/>
    <w:rsid w:val="007427F5"/>
    <w:rsid w:val="007438E0"/>
    <w:rsid w:val="00743C83"/>
    <w:rsid w:val="0074716D"/>
    <w:rsid w:val="00754DEB"/>
    <w:rsid w:val="00771CD8"/>
    <w:rsid w:val="0078094C"/>
    <w:rsid w:val="00790077"/>
    <w:rsid w:val="00794C0B"/>
    <w:rsid w:val="007A11BE"/>
    <w:rsid w:val="007A3067"/>
    <w:rsid w:val="007A3371"/>
    <w:rsid w:val="007D0651"/>
    <w:rsid w:val="007D1697"/>
    <w:rsid w:val="008012ED"/>
    <w:rsid w:val="008158FF"/>
    <w:rsid w:val="00816609"/>
    <w:rsid w:val="008940EC"/>
    <w:rsid w:val="008A124B"/>
    <w:rsid w:val="00903CAC"/>
    <w:rsid w:val="009108B5"/>
    <w:rsid w:val="00936C54"/>
    <w:rsid w:val="009419D9"/>
    <w:rsid w:val="009528D4"/>
    <w:rsid w:val="0096591C"/>
    <w:rsid w:val="00983220"/>
    <w:rsid w:val="0099168B"/>
    <w:rsid w:val="0099326F"/>
    <w:rsid w:val="009A21B4"/>
    <w:rsid w:val="009B2668"/>
    <w:rsid w:val="009C22A3"/>
    <w:rsid w:val="009C35F4"/>
    <w:rsid w:val="009C3995"/>
    <w:rsid w:val="009C3E3B"/>
    <w:rsid w:val="009C539E"/>
    <w:rsid w:val="009E6805"/>
    <w:rsid w:val="009F7B35"/>
    <w:rsid w:val="00A23155"/>
    <w:rsid w:val="00A56500"/>
    <w:rsid w:val="00A71B9F"/>
    <w:rsid w:val="00A74FEF"/>
    <w:rsid w:val="00A809FC"/>
    <w:rsid w:val="00A8123E"/>
    <w:rsid w:val="00AA1DE7"/>
    <w:rsid w:val="00AA2C7D"/>
    <w:rsid w:val="00AA666E"/>
    <w:rsid w:val="00AB52A9"/>
    <w:rsid w:val="00AD0EA6"/>
    <w:rsid w:val="00AD520B"/>
    <w:rsid w:val="00AE3FCC"/>
    <w:rsid w:val="00AE666D"/>
    <w:rsid w:val="00AF1839"/>
    <w:rsid w:val="00AF1B7A"/>
    <w:rsid w:val="00B03105"/>
    <w:rsid w:val="00B104DE"/>
    <w:rsid w:val="00B153C0"/>
    <w:rsid w:val="00B214FC"/>
    <w:rsid w:val="00B463AF"/>
    <w:rsid w:val="00B47B4D"/>
    <w:rsid w:val="00B519E5"/>
    <w:rsid w:val="00B65107"/>
    <w:rsid w:val="00B72F2C"/>
    <w:rsid w:val="00B74C29"/>
    <w:rsid w:val="00BB78E6"/>
    <w:rsid w:val="00BC0439"/>
    <w:rsid w:val="00BE1A47"/>
    <w:rsid w:val="00C001C4"/>
    <w:rsid w:val="00C010BA"/>
    <w:rsid w:val="00C457DE"/>
    <w:rsid w:val="00C94162"/>
    <w:rsid w:val="00C964F0"/>
    <w:rsid w:val="00CA22F3"/>
    <w:rsid w:val="00CB4A67"/>
    <w:rsid w:val="00CE57BC"/>
    <w:rsid w:val="00CE7370"/>
    <w:rsid w:val="00D06F1E"/>
    <w:rsid w:val="00D107CF"/>
    <w:rsid w:val="00D248F7"/>
    <w:rsid w:val="00D330FE"/>
    <w:rsid w:val="00DA31BF"/>
    <w:rsid w:val="00DB149F"/>
    <w:rsid w:val="00DD3DE5"/>
    <w:rsid w:val="00DD4EBB"/>
    <w:rsid w:val="00E1086E"/>
    <w:rsid w:val="00E16FC0"/>
    <w:rsid w:val="00E17987"/>
    <w:rsid w:val="00E208A7"/>
    <w:rsid w:val="00E27896"/>
    <w:rsid w:val="00E3663B"/>
    <w:rsid w:val="00E4135D"/>
    <w:rsid w:val="00E47F4E"/>
    <w:rsid w:val="00E563AA"/>
    <w:rsid w:val="00E66E78"/>
    <w:rsid w:val="00E725E7"/>
    <w:rsid w:val="00E915DF"/>
    <w:rsid w:val="00EC61A3"/>
    <w:rsid w:val="00EE2C94"/>
    <w:rsid w:val="00EF022A"/>
    <w:rsid w:val="00F24E6F"/>
    <w:rsid w:val="00F41521"/>
    <w:rsid w:val="00F4356A"/>
    <w:rsid w:val="00F53687"/>
    <w:rsid w:val="00F63362"/>
    <w:rsid w:val="00F70E64"/>
    <w:rsid w:val="00FA738E"/>
    <w:rsid w:val="00FB3BF9"/>
    <w:rsid w:val="00FE1DDF"/>
    <w:rsid w:val="00FE7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11E9B"/>
  <w15:docId w15:val="{E45F728F-148F-4758-980A-A95DF8D4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6" w:unhideWhenUsed="1" w:qFormat="1"/>
    <w:lsdException w:name="heading 5" w:semiHidden="1" w:uiPriority="8" w:unhideWhenUsed="1" w:qFormat="1"/>
    <w:lsdException w:name="heading 6" w:semiHidden="1" w:uiPriority="1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57BC"/>
    <w:pPr>
      <w:spacing w:after="0" w:line="240" w:lineRule="auto"/>
    </w:pPr>
    <w:rPr>
      <w:rFonts w:ascii="Arial" w:eastAsia="Times New Roman" w:hAnsi="Arial" w:cs="Times New Roman"/>
      <w:szCs w:val="24"/>
    </w:rPr>
  </w:style>
  <w:style w:type="paragraph" w:styleId="Kop1">
    <w:name w:val="heading 1"/>
    <w:basedOn w:val="Standaard"/>
    <w:next w:val="Standaard"/>
    <w:link w:val="Kop1Char"/>
    <w:uiPriority w:val="1"/>
    <w:qFormat/>
    <w:rsid w:val="00162F4E"/>
    <w:pPr>
      <w:keepNext/>
      <w:keepLines/>
      <w:numPr>
        <w:numId w:val="1"/>
      </w:numPr>
      <w:spacing w:before="480" w:after="200" w:line="480" w:lineRule="atLeast"/>
      <w:contextualSpacing/>
      <w:outlineLvl w:val="0"/>
    </w:pPr>
    <w:rPr>
      <w:b/>
      <w:bCs/>
      <w:color w:val="005984"/>
      <w:sz w:val="32"/>
      <w:szCs w:val="28"/>
    </w:rPr>
  </w:style>
  <w:style w:type="paragraph" w:styleId="Kop2">
    <w:name w:val="heading 2"/>
    <w:basedOn w:val="Standaard"/>
    <w:next w:val="Standaard"/>
    <w:link w:val="Kop2Char"/>
    <w:uiPriority w:val="3"/>
    <w:qFormat/>
    <w:rsid w:val="00162F4E"/>
    <w:pPr>
      <w:keepNext/>
      <w:keepLines/>
      <w:numPr>
        <w:ilvl w:val="1"/>
        <w:numId w:val="1"/>
      </w:numPr>
      <w:spacing w:before="200" w:after="100" w:line="400" w:lineRule="atLeast"/>
      <w:outlineLvl w:val="1"/>
    </w:pPr>
    <w:rPr>
      <w:b/>
      <w:bCs/>
      <w:color w:val="FFC20E"/>
      <w:sz w:val="28"/>
      <w:szCs w:val="26"/>
    </w:rPr>
  </w:style>
  <w:style w:type="paragraph" w:styleId="Kop3">
    <w:name w:val="heading 3"/>
    <w:aliases w:val="Tussenkop"/>
    <w:basedOn w:val="Standaard"/>
    <w:next w:val="Standaard"/>
    <w:link w:val="Kop3Char"/>
    <w:uiPriority w:val="4"/>
    <w:qFormat/>
    <w:rsid w:val="00162F4E"/>
    <w:pPr>
      <w:keepNext/>
      <w:keepLines/>
      <w:numPr>
        <w:ilvl w:val="2"/>
        <w:numId w:val="1"/>
      </w:numPr>
      <w:spacing w:before="200" w:line="340" w:lineRule="atLeast"/>
      <w:outlineLvl w:val="2"/>
    </w:pPr>
    <w:rPr>
      <w:b/>
      <w:bCs/>
      <w:color w:val="005984"/>
      <w:sz w:val="24"/>
    </w:rPr>
  </w:style>
  <w:style w:type="paragraph" w:styleId="Kop4">
    <w:name w:val="heading 4"/>
    <w:aliases w:val="Kadertekst"/>
    <w:basedOn w:val="Standaard"/>
    <w:next w:val="Citaat"/>
    <w:link w:val="Kop4Char"/>
    <w:uiPriority w:val="6"/>
    <w:qFormat/>
    <w:rsid w:val="00162F4E"/>
    <w:pPr>
      <w:keepNext/>
      <w:keepLines/>
      <w:pBdr>
        <w:top w:val="single" w:sz="4" w:space="1" w:color="FFC20E"/>
        <w:left w:val="single" w:sz="4" w:space="4" w:color="FFC20E"/>
        <w:bottom w:val="single" w:sz="4" w:space="1" w:color="FFC20E"/>
        <w:right w:val="single" w:sz="4" w:space="4" w:color="FFC20E"/>
      </w:pBdr>
      <w:shd w:val="clear" w:color="auto" w:fill="FFC20E"/>
      <w:spacing w:before="200" w:line="340" w:lineRule="atLeast"/>
      <w:outlineLvl w:val="3"/>
    </w:pPr>
    <w:rPr>
      <w:b/>
      <w:bCs/>
      <w:iCs/>
      <w:color w:val="005984"/>
    </w:rPr>
  </w:style>
  <w:style w:type="paragraph" w:styleId="Kop5">
    <w:name w:val="heading 5"/>
    <w:aliases w:val="Tekstkopjes"/>
    <w:basedOn w:val="Standaard"/>
    <w:next w:val="Standaard"/>
    <w:link w:val="Kop5Char"/>
    <w:uiPriority w:val="8"/>
    <w:qFormat/>
    <w:rsid w:val="00162F4E"/>
    <w:pPr>
      <w:keepNext/>
      <w:keepLines/>
      <w:spacing w:line="340" w:lineRule="atLeast"/>
      <w:outlineLvl w:val="4"/>
    </w:pPr>
    <w:rPr>
      <w:b/>
      <w:color w:val="005984"/>
    </w:rPr>
  </w:style>
  <w:style w:type="paragraph" w:styleId="Kop6">
    <w:name w:val="heading 6"/>
    <w:basedOn w:val="Standaard"/>
    <w:next w:val="Standaard"/>
    <w:link w:val="Kop6Char"/>
    <w:uiPriority w:val="10"/>
    <w:semiHidden/>
    <w:rsid w:val="00162F4E"/>
    <w:pPr>
      <w:keepNext/>
      <w:keepLines/>
      <w:numPr>
        <w:ilvl w:val="5"/>
        <w:numId w:val="2"/>
      </w:numPr>
      <w:spacing w:before="200"/>
      <w:outlineLvl w:val="5"/>
    </w:pPr>
    <w:rPr>
      <w:rFonts w:ascii="Cambria" w:hAnsi="Cambria"/>
      <w:i/>
      <w:iCs/>
      <w:color w:val="243F60"/>
    </w:rPr>
  </w:style>
  <w:style w:type="paragraph" w:styleId="Kop7">
    <w:name w:val="heading 7"/>
    <w:basedOn w:val="Standaard"/>
    <w:next w:val="Standaard"/>
    <w:link w:val="Kop7Char"/>
    <w:uiPriority w:val="9"/>
    <w:semiHidden/>
    <w:unhideWhenUsed/>
    <w:rsid w:val="00162F4E"/>
    <w:pPr>
      <w:keepNext/>
      <w:keepLines/>
      <w:numPr>
        <w:ilvl w:val="6"/>
        <w:numId w:val="2"/>
      </w:numPr>
      <w:spacing w:before="200"/>
      <w:outlineLvl w:val="6"/>
    </w:pPr>
    <w:rPr>
      <w:rFonts w:ascii="Cambria" w:hAnsi="Cambria"/>
      <w:i/>
      <w:iCs/>
      <w:color w:val="404040"/>
    </w:rPr>
  </w:style>
  <w:style w:type="paragraph" w:styleId="Kop8">
    <w:name w:val="heading 8"/>
    <w:basedOn w:val="Standaard"/>
    <w:next w:val="Standaard"/>
    <w:link w:val="Kop8Char"/>
    <w:uiPriority w:val="9"/>
    <w:semiHidden/>
    <w:unhideWhenUsed/>
    <w:qFormat/>
    <w:rsid w:val="00162F4E"/>
    <w:pPr>
      <w:keepNext/>
      <w:keepLines/>
      <w:numPr>
        <w:ilvl w:val="7"/>
        <w:numId w:val="2"/>
      </w:numPr>
      <w:spacing w:before="200"/>
      <w:outlineLvl w:val="7"/>
    </w:pPr>
    <w:rPr>
      <w:rFonts w:ascii="Cambria" w:hAnsi="Cambria"/>
      <w:color w:val="404040"/>
      <w:sz w:val="20"/>
      <w:szCs w:val="20"/>
    </w:rPr>
  </w:style>
  <w:style w:type="paragraph" w:styleId="Kop9">
    <w:name w:val="heading 9"/>
    <w:basedOn w:val="Standaard"/>
    <w:next w:val="Standaard"/>
    <w:link w:val="Kop9Char"/>
    <w:uiPriority w:val="9"/>
    <w:semiHidden/>
    <w:unhideWhenUsed/>
    <w:qFormat/>
    <w:rsid w:val="00162F4E"/>
    <w:pPr>
      <w:keepNext/>
      <w:keepLines/>
      <w:numPr>
        <w:ilvl w:val="8"/>
        <w:numId w:val="2"/>
      </w:numPr>
      <w:spacing w:before="200"/>
      <w:outlineLvl w:val="8"/>
    </w:pPr>
    <w:rPr>
      <w:rFonts w:ascii="Cambria" w:hAnsi="Cambria"/>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162F4E"/>
    <w:rPr>
      <w:rFonts w:ascii="Arial" w:eastAsia="Times New Roman" w:hAnsi="Arial" w:cs="Times New Roman"/>
      <w:b/>
      <w:bCs/>
      <w:color w:val="005984"/>
      <w:sz w:val="32"/>
      <w:szCs w:val="28"/>
      <w:lang w:eastAsia="en-US"/>
    </w:rPr>
  </w:style>
  <w:style w:type="character" w:customStyle="1" w:styleId="Kop2Char">
    <w:name w:val="Kop 2 Char"/>
    <w:link w:val="Kop2"/>
    <w:uiPriority w:val="3"/>
    <w:rsid w:val="00162F4E"/>
    <w:rPr>
      <w:rFonts w:ascii="Arial" w:eastAsia="Times New Roman" w:hAnsi="Arial" w:cs="Times New Roman"/>
      <w:b/>
      <w:bCs/>
      <w:color w:val="FFC20E"/>
      <w:sz w:val="28"/>
      <w:szCs w:val="26"/>
      <w:lang w:eastAsia="en-US"/>
    </w:rPr>
  </w:style>
  <w:style w:type="character" w:customStyle="1" w:styleId="Kop3Char">
    <w:name w:val="Kop 3 Char"/>
    <w:aliases w:val="Tussenkop Char"/>
    <w:link w:val="Kop3"/>
    <w:uiPriority w:val="4"/>
    <w:rsid w:val="00162F4E"/>
    <w:rPr>
      <w:rFonts w:ascii="Arial" w:eastAsia="Times New Roman" w:hAnsi="Arial" w:cs="Times New Roman"/>
      <w:b/>
      <w:bCs/>
      <w:color w:val="005984"/>
      <w:sz w:val="24"/>
      <w:lang w:eastAsia="en-US"/>
    </w:rPr>
  </w:style>
  <w:style w:type="character" w:customStyle="1" w:styleId="Kop4Char">
    <w:name w:val="Kop 4 Char"/>
    <w:aliases w:val="Kadertekst Char"/>
    <w:link w:val="Kop4"/>
    <w:uiPriority w:val="6"/>
    <w:rsid w:val="00162F4E"/>
    <w:rPr>
      <w:rFonts w:ascii="Arial" w:eastAsia="Times New Roman" w:hAnsi="Arial" w:cs="Times New Roman"/>
      <w:b/>
      <w:bCs/>
      <w:iCs/>
      <w:color w:val="005984"/>
      <w:shd w:val="clear" w:color="auto" w:fill="FFC20E"/>
      <w:lang w:eastAsia="en-US"/>
    </w:rPr>
  </w:style>
  <w:style w:type="character" w:customStyle="1" w:styleId="Kop5Char">
    <w:name w:val="Kop 5 Char"/>
    <w:aliases w:val="Tekstkopjes Char"/>
    <w:link w:val="Kop5"/>
    <w:uiPriority w:val="8"/>
    <w:rsid w:val="00162F4E"/>
    <w:rPr>
      <w:rFonts w:ascii="Arial" w:eastAsia="Times New Roman" w:hAnsi="Arial" w:cs="Times New Roman"/>
      <w:b/>
      <w:color w:val="005984"/>
      <w:lang w:eastAsia="en-US"/>
    </w:rPr>
  </w:style>
  <w:style w:type="character" w:customStyle="1" w:styleId="Kop6Char">
    <w:name w:val="Kop 6 Char"/>
    <w:link w:val="Kop6"/>
    <w:uiPriority w:val="10"/>
    <w:semiHidden/>
    <w:rsid w:val="00162F4E"/>
    <w:rPr>
      <w:rFonts w:ascii="Cambria" w:eastAsia="Times New Roman" w:hAnsi="Cambria" w:cs="Times New Roman"/>
      <w:i/>
      <w:iCs/>
      <w:color w:val="243F60"/>
      <w:lang w:eastAsia="en-US"/>
    </w:rPr>
  </w:style>
  <w:style w:type="character" w:customStyle="1" w:styleId="Kop7Char">
    <w:name w:val="Kop 7 Char"/>
    <w:link w:val="Kop7"/>
    <w:uiPriority w:val="9"/>
    <w:semiHidden/>
    <w:rsid w:val="00162F4E"/>
    <w:rPr>
      <w:rFonts w:ascii="Cambria" w:eastAsia="Times New Roman" w:hAnsi="Cambria" w:cs="Times New Roman"/>
      <w:i/>
      <w:iCs/>
      <w:color w:val="404040"/>
      <w:lang w:eastAsia="en-US"/>
    </w:rPr>
  </w:style>
  <w:style w:type="character" w:customStyle="1" w:styleId="Kop8Char">
    <w:name w:val="Kop 8 Char"/>
    <w:link w:val="Kop8"/>
    <w:uiPriority w:val="9"/>
    <w:semiHidden/>
    <w:rsid w:val="00162F4E"/>
    <w:rPr>
      <w:rFonts w:ascii="Cambria" w:eastAsia="Times New Roman" w:hAnsi="Cambria" w:cs="Times New Roman"/>
      <w:color w:val="404040"/>
      <w:sz w:val="20"/>
      <w:szCs w:val="20"/>
      <w:lang w:eastAsia="en-US"/>
    </w:rPr>
  </w:style>
  <w:style w:type="character" w:customStyle="1" w:styleId="Kop9Char">
    <w:name w:val="Kop 9 Char"/>
    <w:link w:val="Kop9"/>
    <w:uiPriority w:val="9"/>
    <w:semiHidden/>
    <w:rsid w:val="00162F4E"/>
    <w:rPr>
      <w:rFonts w:ascii="Cambria" w:eastAsia="Times New Roman" w:hAnsi="Cambria" w:cs="Times New Roman"/>
      <w:i/>
      <w:iCs/>
      <w:color w:val="404040"/>
      <w:sz w:val="20"/>
      <w:szCs w:val="20"/>
      <w:lang w:eastAsia="en-US"/>
    </w:rPr>
  </w:style>
  <w:style w:type="paragraph" w:styleId="Koptekst">
    <w:name w:val="header"/>
    <w:basedOn w:val="Standaard"/>
    <w:link w:val="KoptekstChar"/>
    <w:rsid w:val="00CE57BC"/>
    <w:pPr>
      <w:tabs>
        <w:tab w:val="center" w:pos="4536"/>
        <w:tab w:val="right" w:pos="9072"/>
      </w:tabs>
    </w:pPr>
  </w:style>
  <w:style w:type="character" w:customStyle="1" w:styleId="KoptekstChar">
    <w:name w:val="Koptekst Char"/>
    <w:basedOn w:val="Standaardalinea-lettertype"/>
    <w:link w:val="Koptekst"/>
    <w:rsid w:val="00CE57BC"/>
    <w:rPr>
      <w:rFonts w:ascii="Arial" w:eastAsia="Times New Roman" w:hAnsi="Arial" w:cs="Times New Roman"/>
      <w:szCs w:val="24"/>
    </w:rPr>
  </w:style>
  <w:style w:type="paragraph" w:styleId="Voettekst">
    <w:name w:val="footer"/>
    <w:basedOn w:val="Standaard"/>
    <w:link w:val="VoettekstChar"/>
    <w:rsid w:val="00CE57BC"/>
    <w:pPr>
      <w:tabs>
        <w:tab w:val="center" w:pos="4536"/>
        <w:tab w:val="right" w:pos="9072"/>
      </w:tabs>
    </w:pPr>
  </w:style>
  <w:style w:type="character" w:customStyle="1" w:styleId="VoettekstChar">
    <w:name w:val="Voettekst Char"/>
    <w:basedOn w:val="Standaardalinea-lettertype"/>
    <w:link w:val="Voettekst"/>
    <w:rsid w:val="00CE57BC"/>
    <w:rPr>
      <w:rFonts w:ascii="Arial" w:eastAsia="Times New Roman" w:hAnsi="Arial" w:cs="Times New Roman"/>
      <w:szCs w:val="24"/>
    </w:rPr>
  </w:style>
  <w:style w:type="paragraph" w:styleId="Aanhef">
    <w:name w:val="Salutation"/>
    <w:basedOn w:val="Standaard"/>
    <w:next w:val="Standaard"/>
    <w:link w:val="AanhefChar"/>
    <w:uiPriority w:val="99"/>
    <w:unhideWhenUsed/>
    <w:rsid w:val="00162F4E"/>
  </w:style>
  <w:style w:type="character" w:customStyle="1" w:styleId="AanhefChar">
    <w:name w:val="Aanhef Char"/>
    <w:link w:val="Aanhef"/>
    <w:uiPriority w:val="99"/>
    <w:rsid w:val="00162F4E"/>
    <w:rPr>
      <w:rFonts w:ascii="Arial" w:eastAsia="Calibri" w:hAnsi="Arial" w:cs="Times New Roman"/>
      <w:lang w:eastAsia="en-US"/>
    </w:rPr>
  </w:style>
  <w:style w:type="paragraph" w:styleId="Ballontekst">
    <w:name w:val="Balloon Text"/>
    <w:basedOn w:val="Standaard"/>
    <w:link w:val="BallontekstChar"/>
    <w:uiPriority w:val="99"/>
    <w:unhideWhenUsed/>
    <w:rsid w:val="00162F4E"/>
    <w:rPr>
      <w:rFonts w:ascii="Tahoma" w:hAnsi="Tahoma" w:cs="Tahoma"/>
      <w:sz w:val="16"/>
      <w:szCs w:val="16"/>
    </w:rPr>
  </w:style>
  <w:style w:type="character" w:customStyle="1" w:styleId="BallontekstChar">
    <w:name w:val="Ballontekst Char"/>
    <w:link w:val="Ballontekst"/>
    <w:uiPriority w:val="99"/>
    <w:rsid w:val="00162F4E"/>
    <w:rPr>
      <w:rFonts w:ascii="Tahoma" w:eastAsia="Calibri" w:hAnsi="Tahoma" w:cs="Tahoma"/>
      <w:sz w:val="16"/>
      <w:szCs w:val="16"/>
      <w:lang w:eastAsia="en-US"/>
    </w:rPr>
  </w:style>
  <w:style w:type="paragraph" w:styleId="Bijschrift">
    <w:name w:val="caption"/>
    <w:aliases w:val="Fotobijschrift"/>
    <w:basedOn w:val="Standaard"/>
    <w:next w:val="Standaard"/>
    <w:uiPriority w:val="10"/>
    <w:qFormat/>
    <w:rsid w:val="00162F4E"/>
    <w:pPr>
      <w:spacing w:after="200"/>
    </w:pPr>
    <w:rPr>
      <w:iCs/>
      <w:color w:val="000000"/>
      <w:sz w:val="20"/>
      <w:szCs w:val="18"/>
    </w:rPr>
  </w:style>
  <w:style w:type="paragraph" w:styleId="Citaat">
    <w:name w:val="Quote"/>
    <w:basedOn w:val="Standaard"/>
    <w:link w:val="CitaatChar"/>
    <w:uiPriority w:val="14"/>
    <w:unhideWhenUsed/>
    <w:rsid w:val="00162F4E"/>
    <w:pPr>
      <w:pBdr>
        <w:top w:val="single" w:sz="4" w:space="1" w:color="FFC20E"/>
        <w:left w:val="single" w:sz="4" w:space="4" w:color="FFC20E"/>
        <w:bottom w:val="single" w:sz="4" w:space="1" w:color="FFC20E"/>
        <w:right w:val="single" w:sz="4" w:space="4" w:color="FFC20E"/>
      </w:pBdr>
      <w:shd w:val="clear" w:color="auto" w:fill="FFC20E"/>
      <w:spacing w:line="340" w:lineRule="atLeast"/>
    </w:pPr>
  </w:style>
  <w:style w:type="character" w:customStyle="1" w:styleId="CitaatChar">
    <w:name w:val="Citaat Char"/>
    <w:link w:val="Citaat"/>
    <w:uiPriority w:val="14"/>
    <w:rsid w:val="00162F4E"/>
    <w:rPr>
      <w:rFonts w:ascii="Arial" w:eastAsia="Calibri" w:hAnsi="Arial" w:cs="Times New Roman"/>
      <w:shd w:val="clear" w:color="auto" w:fill="FFC20E"/>
      <w:lang w:eastAsia="en-US"/>
    </w:rPr>
  </w:style>
  <w:style w:type="paragraph" w:styleId="Bloktekst">
    <w:name w:val="Block Text"/>
    <w:basedOn w:val="Citaat"/>
    <w:uiPriority w:val="99"/>
    <w:unhideWhenUsed/>
    <w:rsid w:val="00162F4E"/>
  </w:style>
  <w:style w:type="paragraph" w:styleId="Eindnoottekst">
    <w:name w:val="endnote text"/>
    <w:basedOn w:val="Standaard"/>
    <w:link w:val="EindnoottekstChar"/>
    <w:uiPriority w:val="99"/>
    <w:unhideWhenUsed/>
    <w:rsid w:val="00162F4E"/>
    <w:rPr>
      <w:sz w:val="20"/>
      <w:szCs w:val="20"/>
    </w:rPr>
  </w:style>
  <w:style w:type="character" w:customStyle="1" w:styleId="EindnoottekstChar">
    <w:name w:val="Eindnoottekst Char"/>
    <w:link w:val="Eindnoottekst"/>
    <w:uiPriority w:val="99"/>
    <w:rsid w:val="00162F4E"/>
    <w:rPr>
      <w:rFonts w:ascii="Arial" w:eastAsia="Calibri" w:hAnsi="Arial" w:cs="Times New Roman"/>
      <w:sz w:val="20"/>
      <w:szCs w:val="20"/>
      <w:lang w:eastAsia="en-US"/>
    </w:rPr>
  </w:style>
  <w:style w:type="paragraph" w:styleId="Geenafstand">
    <w:name w:val="No Spacing"/>
    <w:aliases w:val="Standaard blauw"/>
    <w:basedOn w:val="Standaard"/>
    <w:next w:val="Standaard"/>
    <w:uiPriority w:val="1"/>
    <w:unhideWhenUsed/>
    <w:rsid w:val="00162F4E"/>
    <w:rPr>
      <w:color w:val="005984"/>
    </w:rPr>
  </w:style>
  <w:style w:type="character" w:styleId="Hyperlink">
    <w:name w:val="Hyperlink"/>
    <w:basedOn w:val="Standaardalinea-lettertype"/>
    <w:rsid w:val="00CE57BC"/>
    <w:rPr>
      <w:color w:val="0000FF"/>
      <w:u w:val="single"/>
    </w:rPr>
  </w:style>
  <w:style w:type="paragraph" w:styleId="Inhopg1">
    <w:name w:val="toc 1"/>
    <w:basedOn w:val="Standaard"/>
    <w:next w:val="Geenafstand"/>
    <w:autoRedefine/>
    <w:uiPriority w:val="39"/>
    <w:unhideWhenUsed/>
    <w:rsid w:val="00162F4E"/>
    <w:pPr>
      <w:tabs>
        <w:tab w:val="left" w:pos="851"/>
        <w:tab w:val="right" w:pos="10206"/>
      </w:tabs>
      <w:spacing w:line="340" w:lineRule="atLeast"/>
    </w:pPr>
    <w:rPr>
      <w:b/>
      <w:noProof/>
      <w:color w:val="005984"/>
    </w:rPr>
  </w:style>
  <w:style w:type="paragraph" w:styleId="Inhopg2">
    <w:name w:val="toc 2"/>
    <w:basedOn w:val="Inhopg1"/>
    <w:next w:val="Standaard"/>
    <w:autoRedefine/>
    <w:uiPriority w:val="39"/>
    <w:unhideWhenUsed/>
    <w:rsid w:val="00162F4E"/>
    <w:pPr>
      <w:tabs>
        <w:tab w:val="clear" w:pos="851"/>
        <w:tab w:val="left" w:pos="879"/>
        <w:tab w:val="left" w:pos="1701"/>
      </w:tabs>
      <w:ind w:left="851"/>
    </w:pPr>
    <w:rPr>
      <w:b w:val="0"/>
    </w:rPr>
  </w:style>
  <w:style w:type="paragraph" w:styleId="Inhopg3">
    <w:name w:val="toc 3"/>
    <w:basedOn w:val="Inhopg2"/>
    <w:next w:val="Standaard"/>
    <w:autoRedefine/>
    <w:uiPriority w:val="39"/>
    <w:unhideWhenUsed/>
    <w:rsid w:val="00162F4E"/>
    <w:pPr>
      <w:tabs>
        <w:tab w:val="right" w:pos="10490"/>
      </w:tabs>
    </w:pPr>
  </w:style>
  <w:style w:type="character" w:styleId="Intensievebenadrukking">
    <w:name w:val="Intense Emphasis"/>
    <w:uiPriority w:val="21"/>
    <w:unhideWhenUsed/>
    <w:rsid w:val="00162F4E"/>
    <w:rPr>
      <w:bCs/>
      <w:iCs/>
      <w:color w:val="005984"/>
      <w:sz w:val="28"/>
    </w:rPr>
  </w:style>
  <w:style w:type="paragraph" w:customStyle="1" w:styleId="Kop">
    <w:name w:val="Kop"/>
    <w:basedOn w:val="Kop1"/>
    <w:next w:val="Standaard"/>
    <w:uiPriority w:val="5"/>
    <w:rsid w:val="00162F4E"/>
    <w:pPr>
      <w:numPr>
        <w:numId w:val="0"/>
      </w:numPr>
    </w:pPr>
  </w:style>
  <w:style w:type="paragraph" w:styleId="Kopvaninhoudsopgave">
    <w:name w:val="TOC Heading"/>
    <w:basedOn w:val="Standaard"/>
    <w:next w:val="Standaard"/>
    <w:uiPriority w:val="39"/>
    <w:unhideWhenUsed/>
    <w:qFormat/>
    <w:rsid w:val="00162F4E"/>
    <w:pPr>
      <w:spacing w:after="240" w:line="480" w:lineRule="atLeast"/>
    </w:pPr>
    <w:rPr>
      <w:b/>
      <w:color w:val="005984"/>
      <w:sz w:val="32"/>
    </w:rPr>
  </w:style>
  <w:style w:type="paragraph" w:customStyle="1" w:styleId="Leadtekst">
    <w:name w:val="Lead tekst"/>
    <w:basedOn w:val="Standaard"/>
    <w:uiPriority w:val="2"/>
    <w:qFormat/>
    <w:rsid w:val="00162F4E"/>
    <w:pPr>
      <w:spacing w:line="400" w:lineRule="atLeast"/>
    </w:pPr>
    <w:rPr>
      <w:color w:val="005984"/>
      <w:sz w:val="28"/>
    </w:rPr>
  </w:style>
  <w:style w:type="paragraph" w:styleId="Lijstopsomteken2">
    <w:name w:val="List Bullet 2"/>
    <w:basedOn w:val="Standaard"/>
    <w:uiPriority w:val="99"/>
    <w:unhideWhenUsed/>
    <w:rsid w:val="00162F4E"/>
    <w:pPr>
      <w:numPr>
        <w:numId w:val="3"/>
      </w:numPr>
      <w:contextualSpacing/>
    </w:pPr>
  </w:style>
  <w:style w:type="paragraph" w:styleId="Lijstnummering3">
    <w:name w:val="List Number 3"/>
    <w:basedOn w:val="Standaard"/>
    <w:uiPriority w:val="99"/>
    <w:unhideWhenUsed/>
    <w:rsid w:val="00162F4E"/>
    <w:pPr>
      <w:numPr>
        <w:numId w:val="4"/>
      </w:numPr>
      <w:contextualSpacing/>
    </w:pPr>
  </w:style>
  <w:style w:type="paragraph" w:styleId="Lijstnummering4">
    <w:name w:val="List Number 4"/>
    <w:basedOn w:val="Standaard"/>
    <w:uiPriority w:val="99"/>
    <w:unhideWhenUsed/>
    <w:rsid w:val="00162F4E"/>
    <w:pPr>
      <w:numPr>
        <w:numId w:val="5"/>
      </w:numPr>
      <w:contextualSpacing/>
    </w:pPr>
  </w:style>
  <w:style w:type="paragraph" w:styleId="Titel">
    <w:name w:val="Title"/>
    <w:basedOn w:val="Standaard"/>
    <w:next w:val="Standaard"/>
    <w:link w:val="TitelChar"/>
    <w:uiPriority w:val="8"/>
    <w:qFormat/>
    <w:rsid w:val="00162F4E"/>
    <w:pPr>
      <w:pBdr>
        <w:top w:val="single" w:sz="8" w:space="1" w:color="005984"/>
        <w:left w:val="single" w:sz="8" w:space="4" w:color="005984"/>
        <w:bottom w:val="single" w:sz="8" w:space="4" w:color="005984"/>
        <w:right w:val="single" w:sz="8" w:space="4" w:color="005984"/>
      </w:pBdr>
      <w:shd w:val="clear" w:color="auto" w:fill="005984"/>
      <w:spacing w:line="600" w:lineRule="atLeast"/>
      <w:ind w:left="17" w:right="85"/>
      <w:contextualSpacing/>
    </w:pPr>
    <w:rPr>
      <w:b/>
      <w:color w:val="FFFFFF"/>
      <w:spacing w:val="5"/>
      <w:kern w:val="28"/>
      <w:sz w:val="60"/>
      <w:szCs w:val="52"/>
    </w:rPr>
  </w:style>
  <w:style w:type="character" w:customStyle="1" w:styleId="TitelChar">
    <w:name w:val="Titel Char"/>
    <w:link w:val="Titel"/>
    <w:uiPriority w:val="8"/>
    <w:rsid w:val="00162F4E"/>
    <w:rPr>
      <w:rFonts w:ascii="Arial" w:eastAsia="Times New Roman" w:hAnsi="Arial" w:cs="Times New Roman"/>
      <w:b/>
      <w:color w:val="FFFFFF"/>
      <w:spacing w:val="5"/>
      <w:kern w:val="28"/>
      <w:sz w:val="60"/>
      <w:szCs w:val="52"/>
      <w:shd w:val="clear" w:color="auto" w:fill="005984"/>
      <w:lang w:eastAsia="en-US"/>
    </w:rPr>
  </w:style>
  <w:style w:type="paragraph" w:styleId="Ondertitel">
    <w:name w:val="Subtitle"/>
    <w:basedOn w:val="Titel"/>
    <w:next w:val="Standaard"/>
    <w:link w:val="OndertitelChar"/>
    <w:uiPriority w:val="9"/>
    <w:qFormat/>
    <w:rsid w:val="00162F4E"/>
    <w:pPr>
      <w:numPr>
        <w:ilvl w:val="1"/>
      </w:numPr>
      <w:spacing w:line="520" w:lineRule="atLeast"/>
      <w:ind w:left="17"/>
    </w:pPr>
    <w:rPr>
      <w:iCs/>
      <w:spacing w:val="15"/>
      <w:sz w:val="40"/>
      <w:szCs w:val="24"/>
    </w:rPr>
  </w:style>
  <w:style w:type="character" w:customStyle="1" w:styleId="OndertitelChar">
    <w:name w:val="Ondertitel Char"/>
    <w:link w:val="Ondertitel"/>
    <w:uiPriority w:val="9"/>
    <w:rsid w:val="00162F4E"/>
    <w:rPr>
      <w:rFonts w:ascii="Arial" w:eastAsia="Times New Roman" w:hAnsi="Arial" w:cs="Times New Roman"/>
      <w:b/>
      <w:iCs/>
      <w:color w:val="FFFFFF"/>
      <w:spacing w:val="15"/>
      <w:kern w:val="28"/>
      <w:sz w:val="40"/>
      <w:szCs w:val="24"/>
      <w:shd w:val="clear" w:color="auto" w:fill="005984"/>
      <w:lang w:eastAsia="en-US"/>
    </w:rPr>
  </w:style>
  <w:style w:type="character" w:styleId="Paginanummer">
    <w:name w:val="page number"/>
    <w:basedOn w:val="Standaardalinea-lettertype"/>
    <w:rsid w:val="00CE57BC"/>
  </w:style>
  <w:style w:type="table" w:customStyle="1" w:styleId="Stijl1">
    <w:name w:val="Stijl1"/>
    <w:basedOn w:val="Standaardtabel"/>
    <w:uiPriority w:val="99"/>
    <w:rsid w:val="00162F4E"/>
    <w:pPr>
      <w:spacing w:after="0" w:line="240" w:lineRule="auto"/>
      <w:ind w:left="227"/>
    </w:pPr>
    <w:rPr>
      <w:rFonts w:ascii="Tahoma" w:eastAsia="Calibri" w:hAnsi="Tahoma" w:cs="Times New Roman"/>
    </w:rPr>
    <w:tblPr>
      <w:tblStyleRowBandSize w:val="1"/>
      <w:tblBorders>
        <w:bottom w:val="single" w:sz="12" w:space="0" w:color="005984"/>
        <w:insideH w:val="single" w:sz="12" w:space="0" w:color="005984"/>
        <w:insideV w:val="single" w:sz="2" w:space="0" w:color="005984"/>
      </w:tblBorders>
    </w:tblPr>
    <w:tcPr>
      <w:vAlign w:val="center"/>
    </w:tcPr>
    <w:tblStylePr w:type="firstRow">
      <w:pPr>
        <w:wordWrap/>
        <w:ind w:leftChars="0" w:left="227"/>
      </w:pPr>
      <w:rPr>
        <w:rFonts w:ascii="Tahoma" w:hAnsi="Tahoma"/>
        <w:color w:val="FFFFFF"/>
        <w:sz w:val="22"/>
      </w:rPr>
      <w:tblPr/>
      <w:tcPr>
        <w:tcBorders>
          <w:top w:val="nil"/>
          <w:left w:val="nil"/>
          <w:bottom w:val="single" w:sz="12" w:space="0" w:color="FFC20E"/>
          <w:right w:val="nil"/>
          <w:insideH w:val="nil"/>
          <w:insideV w:val="single" w:sz="2" w:space="0" w:color="FFFFFF"/>
          <w:tl2br w:val="nil"/>
          <w:tr2bl w:val="nil"/>
        </w:tcBorders>
        <w:shd w:val="clear" w:color="auto" w:fill="FFC20E"/>
      </w:tcPr>
    </w:tblStylePr>
    <w:tblStylePr w:type="band1Horz">
      <w:rPr>
        <w:rFonts w:ascii="Arial" w:hAnsi="Arial"/>
        <w:b w:val="0"/>
        <w:i w:val="0"/>
        <w:color w:val="auto"/>
        <w:sz w:val="22"/>
      </w:rPr>
    </w:tblStylePr>
    <w:tblStylePr w:type="band2Horz">
      <w:rPr>
        <w:rFonts w:ascii="Arial" w:hAnsi="Arial"/>
        <w:b w:val="0"/>
        <w:i w:val="0"/>
        <w:color w:val="auto"/>
        <w:sz w:val="22"/>
      </w:rPr>
      <w:tblPr/>
      <w:tcPr>
        <w:tcBorders>
          <w:top w:val="nil"/>
          <w:left w:val="nil"/>
          <w:bottom w:val="nil"/>
          <w:right w:val="nil"/>
          <w:insideH w:val="nil"/>
          <w:insideV w:val="single" w:sz="2" w:space="0" w:color="005984"/>
          <w:tl2br w:val="nil"/>
          <w:tr2bl w:val="nil"/>
        </w:tcBorders>
        <w:shd w:val="clear" w:color="auto" w:fill="FFE69F"/>
      </w:tcPr>
    </w:tblStylePr>
  </w:style>
  <w:style w:type="character" w:styleId="Subtielebenadrukking">
    <w:name w:val="Subtle Emphasis"/>
    <w:uiPriority w:val="19"/>
    <w:unhideWhenUsed/>
    <w:rsid w:val="00162F4E"/>
    <w:rPr>
      <w:i/>
      <w:iCs/>
      <w:color w:val="808080"/>
    </w:rPr>
  </w:style>
  <w:style w:type="table" w:styleId="Tabelraster">
    <w:name w:val="Table Grid"/>
    <w:basedOn w:val="Standaardtabel"/>
    <w:uiPriority w:val="59"/>
    <w:rsid w:val="00162F4E"/>
    <w:pPr>
      <w:spacing w:after="0" w:line="240" w:lineRule="auto"/>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Ondertitel"/>
    <w:next w:val="Standaard"/>
    <w:uiPriority w:val="9"/>
    <w:qFormat/>
    <w:rsid w:val="00162F4E"/>
    <w:pPr>
      <w:spacing w:line="400" w:lineRule="atLeast"/>
    </w:pPr>
    <w:rPr>
      <w:color w:val="FFC20E"/>
      <w:sz w:val="28"/>
    </w:rPr>
  </w:style>
  <w:style w:type="paragraph" w:styleId="Voetnoottekst">
    <w:name w:val="footnote text"/>
    <w:basedOn w:val="Standaard"/>
    <w:link w:val="VoetnoottekstChar"/>
    <w:uiPriority w:val="11"/>
    <w:qFormat/>
    <w:rsid w:val="00162F4E"/>
    <w:rPr>
      <w:b/>
      <w:color w:val="FFC20E"/>
      <w:sz w:val="18"/>
      <w:szCs w:val="20"/>
    </w:rPr>
  </w:style>
  <w:style w:type="character" w:customStyle="1" w:styleId="VoetnoottekstChar">
    <w:name w:val="Voetnoottekst Char"/>
    <w:link w:val="Voetnoottekst"/>
    <w:uiPriority w:val="11"/>
    <w:rsid w:val="00162F4E"/>
    <w:rPr>
      <w:rFonts w:ascii="Arial" w:eastAsia="Calibri" w:hAnsi="Arial" w:cs="Times New Roman"/>
      <w:b/>
      <w:color w:val="FFC20E"/>
      <w:sz w:val="18"/>
      <w:szCs w:val="20"/>
      <w:lang w:eastAsia="en-US"/>
    </w:rPr>
  </w:style>
  <w:style w:type="character" w:styleId="GevolgdeHyperlink">
    <w:name w:val="FollowedHyperlink"/>
    <w:basedOn w:val="Standaardalinea-lettertype"/>
    <w:semiHidden/>
    <w:rsid w:val="00CE57BC"/>
    <w:rPr>
      <w:color w:val="800080"/>
      <w:u w:val="single"/>
    </w:rPr>
  </w:style>
  <w:style w:type="character" w:customStyle="1" w:styleId="fontstyle01">
    <w:name w:val="fontstyle01"/>
    <w:basedOn w:val="Standaardalinea-lettertype"/>
    <w:rsid w:val="00C964F0"/>
    <w:rPr>
      <w:rFonts w:ascii="Calibri" w:hAnsi="Calibri" w:cs="Calibri" w:hint="default"/>
      <w:b w:val="0"/>
      <w:bCs w:val="0"/>
      <w:i w:val="0"/>
      <w:iCs w:val="0"/>
      <w:color w:val="000000"/>
      <w:sz w:val="22"/>
      <w:szCs w:val="22"/>
    </w:rPr>
  </w:style>
  <w:style w:type="character" w:styleId="Onopgelostemelding">
    <w:name w:val="Unresolved Mention"/>
    <w:basedOn w:val="Standaardalinea-lettertype"/>
    <w:uiPriority w:val="99"/>
    <w:semiHidden/>
    <w:unhideWhenUsed/>
    <w:rsid w:val="00C96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diemen.nl" TargetMode="External"/><Relationship Id="rId1" Type="http://schemas.openxmlformats.org/officeDocument/2006/relationships/hyperlink" Target="http://www.diemen.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1.KNI\Temp\IWRITER\briefpapier%20Diem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briefpapier Diemen.dotx</Template>
  <TotalTime>7</TotalTime>
  <Pages>2</Pages>
  <Words>509</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Uithoorn</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Knijpinga</dc:creator>
  <cp:keywords/>
  <dc:description/>
  <cp:lastModifiedBy>Sandy Knijpinga</cp:lastModifiedBy>
  <cp:revision>3</cp:revision>
  <cp:lastPrinted>2016-06-10T12:03:00Z</cp:lastPrinted>
  <dcterms:created xsi:type="dcterms:W3CDTF">2020-10-14T11:30:00Z</dcterms:created>
  <dcterms:modified xsi:type="dcterms:W3CDTF">2020-10-14T11:31:00Z</dcterms:modified>
</cp:coreProperties>
</file>